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1A" w:rsidRPr="002A3786" w:rsidRDefault="00612F1A">
      <w:pPr>
        <w:pStyle w:val="SenderAddress"/>
        <w:rPr>
          <w:sz w:val="24"/>
        </w:rPr>
      </w:pPr>
    </w:p>
    <w:p w:rsidR="00863DD4" w:rsidRDefault="00375182" w:rsidP="00375182">
      <w:pPr>
        <w:pStyle w:val="Signature"/>
        <w:ind w:left="720"/>
        <w:jc w:val="center"/>
        <w:rPr>
          <w:i/>
          <w:sz w:val="22"/>
        </w:rPr>
      </w:pPr>
      <w:r w:rsidRPr="00375182">
        <w:rPr>
          <w:i/>
          <w:sz w:val="22"/>
        </w:rPr>
        <w:t xml:space="preserve">Master List of Needs </w:t>
      </w:r>
    </w:p>
    <w:p w:rsidR="00AB7967" w:rsidRDefault="00AB7967" w:rsidP="00375182">
      <w:pPr>
        <w:pStyle w:val="Signature"/>
        <w:ind w:left="0"/>
        <w:rPr>
          <w:b/>
          <w:sz w:val="22"/>
        </w:rPr>
      </w:pPr>
      <w:r>
        <w:rPr>
          <w:b/>
          <w:sz w:val="22"/>
        </w:rPr>
        <w:t xml:space="preserve">Non Scene Specific Needs / Transition uses </w:t>
      </w:r>
    </w:p>
    <w:p w:rsidR="00AB7967" w:rsidRPr="00AB7967" w:rsidRDefault="00AB7967" w:rsidP="00AB7967">
      <w:pPr>
        <w:pStyle w:val="Signature"/>
        <w:numPr>
          <w:ilvl w:val="0"/>
          <w:numId w:val="15"/>
        </w:numPr>
        <w:rPr>
          <w:b/>
          <w:sz w:val="22"/>
        </w:rPr>
      </w:pPr>
      <w:r>
        <w:rPr>
          <w:sz w:val="22"/>
        </w:rPr>
        <w:t xml:space="preserve">Fog Machine underneath Audience Platforms </w:t>
      </w:r>
    </w:p>
    <w:p w:rsidR="00AB7967" w:rsidRPr="00AB7967" w:rsidRDefault="00AB7967" w:rsidP="00AB7967">
      <w:pPr>
        <w:pStyle w:val="Signature"/>
        <w:numPr>
          <w:ilvl w:val="0"/>
          <w:numId w:val="15"/>
        </w:numPr>
        <w:rPr>
          <w:b/>
          <w:sz w:val="22"/>
        </w:rPr>
      </w:pPr>
      <w:r>
        <w:rPr>
          <w:sz w:val="22"/>
        </w:rPr>
        <w:t xml:space="preserve">Wash lights underneath platform </w:t>
      </w:r>
    </w:p>
    <w:p w:rsidR="00AB7967" w:rsidRPr="00843DB8" w:rsidRDefault="00AB7967" w:rsidP="00AB7967">
      <w:pPr>
        <w:pStyle w:val="Signature"/>
        <w:numPr>
          <w:ilvl w:val="0"/>
          <w:numId w:val="15"/>
        </w:numPr>
        <w:rPr>
          <w:b/>
          <w:sz w:val="22"/>
        </w:rPr>
      </w:pPr>
      <w:r>
        <w:rPr>
          <w:sz w:val="22"/>
        </w:rPr>
        <w:t xml:space="preserve">Blizzard lights behind other door DSR </w:t>
      </w:r>
    </w:p>
    <w:p w:rsidR="00843DB8" w:rsidRPr="00843DB8" w:rsidRDefault="00843DB8" w:rsidP="00843DB8">
      <w:pPr>
        <w:pStyle w:val="Signature"/>
        <w:numPr>
          <w:ilvl w:val="1"/>
          <w:numId w:val="15"/>
        </w:numPr>
        <w:rPr>
          <w:b/>
          <w:sz w:val="22"/>
        </w:rPr>
      </w:pPr>
      <w:r>
        <w:rPr>
          <w:sz w:val="22"/>
        </w:rPr>
        <w:t>2 blizzards above door</w:t>
      </w:r>
    </w:p>
    <w:p w:rsidR="00843DB8" w:rsidRPr="00843DB8" w:rsidRDefault="00843DB8" w:rsidP="00843DB8">
      <w:pPr>
        <w:pStyle w:val="Signature"/>
        <w:numPr>
          <w:ilvl w:val="0"/>
          <w:numId w:val="15"/>
        </w:numPr>
        <w:rPr>
          <w:b/>
          <w:sz w:val="22"/>
        </w:rPr>
      </w:pPr>
      <w:r>
        <w:rPr>
          <w:sz w:val="22"/>
        </w:rPr>
        <w:t xml:space="preserve">Blizzard light above portal </w:t>
      </w:r>
      <w:r>
        <w:rPr>
          <w:sz w:val="22"/>
        </w:rPr>
        <w:tab/>
      </w:r>
    </w:p>
    <w:p w:rsidR="00843DB8" w:rsidRPr="00AB7967" w:rsidRDefault="00843DB8" w:rsidP="00843DB8">
      <w:pPr>
        <w:pStyle w:val="Signature"/>
        <w:numPr>
          <w:ilvl w:val="1"/>
          <w:numId w:val="15"/>
        </w:numPr>
        <w:rPr>
          <w:b/>
          <w:sz w:val="22"/>
        </w:rPr>
      </w:pPr>
      <w:r>
        <w:rPr>
          <w:sz w:val="22"/>
        </w:rPr>
        <w:t xml:space="preserve">1 blizzard above crawlspace entrance </w:t>
      </w:r>
    </w:p>
    <w:p w:rsidR="00AB7967" w:rsidRPr="00843DB8" w:rsidRDefault="00AB7967" w:rsidP="00AB7967">
      <w:pPr>
        <w:pStyle w:val="Signature"/>
        <w:numPr>
          <w:ilvl w:val="0"/>
          <w:numId w:val="15"/>
        </w:numPr>
        <w:rPr>
          <w:b/>
          <w:sz w:val="22"/>
        </w:rPr>
      </w:pPr>
      <w:r>
        <w:rPr>
          <w:sz w:val="22"/>
        </w:rPr>
        <w:t xml:space="preserve">Star Gobo’s on Floor and Walls and </w:t>
      </w:r>
      <w:r w:rsidR="00843DB8">
        <w:rPr>
          <w:sz w:val="22"/>
        </w:rPr>
        <w:t>Curtains?</w:t>
      </w:r>
    </w:p>
    <w:p w:rsidR="00843DB8" w:rsidRPr="00843DB8" w:rsidRDefault="00843DB8" w:rsidP="00843DB8">
      <w:pPr>
        <w:pStyle w:val="Signature"/>
        <w:numPr>
          <w:ilvl w:val="1"/>
          <w:numId w:val="15"/>
        </w:numPr>
        <w:rPr>
          <w:b/>
          <w:sz w:val="22"/>
        </w:rPr>
      </w:pPr>
      <w:r>
        <w:rPr>
          <w:sz w:val="22"/>
        </w:rPr>
        <w:t xml:space="preserve">From booms in front of curtains among other locations </w:t>
      </w:r>
    </w:p>
    <w:p w:rsidR="00843DB8" w:rsidRDefault="00843DB8" w:rsidP="00843DB8">
      <w:pPr>
        <w:pStyle w:val="Signature"/>
        <w:numPr>
          <w:ilvl w:val="1"/>
          <w:numId w:val="15"/>
        </w:numPr>
        <w:rPr>
          <w:b/>
          <w:sz w:val="22"/>
        </w:rPr>
      </w:pPr>
      <w:r>
        <w:rPr>
          <w:sz w:val="22"/>
        </w:rPr>
        <w:t xml:space="preserve">Back wash of gobo’s from catwalk on stage </w:t>
      </w:r>
    </w:p>
    <w:p w:rsidR="00AB7967" w:rsidRDefault="00AB7967" w:rsidP="00375182">
      <w:pPr>
        <w:pStyle w:val="Signature"/>
        <w:ind w:left="0"/>
        <w:rPr>
          <w:b/>
          <w:sz w:val="22"/>
        </w:rPr>
      </w:pPr>
    </w:p>
    <w:p w:rsidR="00AB7967" w:rsidRDefault="00AB7967" w:rsidP="00375182">
      <w:pPr>
        <w:pStyle w:val="Signature"/>
        <w:ind w:left="0"/>
        <w:rPr>
          <w:b/>
          <w:sz w:val="22"/>
        </w:rPr>
      </w:pPr>
    </w:p>
    <w:p w:rsidR="00375182" w:rsidRDefault="00375182" w:rsidP="00375182">
      <w:pPr>
        <w:pStyle w:val="Signature"/>
        <w:ind w:left="0"/>
        <w:rPr>
          <w:b/>
          <w:sz w:val="22"/>
        </w:rPr>
      </w:pPr>
      <w:r>
        <w:rPr>
          <w:b/>
          <w:sz w:val="22"/>
        </w:rPr>
        <w:t xml:space="preserve">Basement Environment 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>Lamp for girl</w:t>
      </w:r>
    </w:p>
    <w:p w:rsidR="006D02AB" w:rsidRPr="00843DB8" w:rsidRDefault="006D02AB" w:rsidP="006D02AB">
      <w:pPr>
        <w:pStyle w:val="Signature"/>
        <w:numPr>
          <w:ilvl w:val="1"/>
          <w:numId w:val="14"/>
        </w:numPr>
        <w:rPr>
          <w:sz w:val="22"/>
        </w:rPr>
      </w:pPr>
      <w:r w:rsidRPr="00843DB8">
        <w:rPr>
          <w:sz w:val="22"/>
        </w:rPr>
        <w:t xml:space="preserve">Practical Lamp </w:t>
      </w:r>
    </w:p>
    <w:p w:rsidR="00693C31" w:rsidRPr="00843DB8" w:rsidRDefault="00693C31" w:rsidP="00693C31">
      <w:pPr>
        <w:pStyle w:val="Signature"/>
        <w:numPr>
          <w:ilvl w:val="2"/>
          <w:numId w:val="14"/>
        </w:numPr>
        <w:rPr>
          <w:sz w:val="22"/>
        </w:rPr>
      </w:pPr>
      <w:r w:rsidRPr="00843DB8">
        <w:rPr>
          <w:sz w:val="22"/>
        </w:rPr>
        <w:t xml:space="preserve">RGB bulb and portable dimmer with show baby control </w:t>
      </w:r>
    </w:p>
    <w:p w:rsidR="00285503" w:rsidRPr="00843DB8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843DB8">
        <w:rPr>
          <w:sz w:val="22"/>
        </w:rPr>
        <w:t>Thunderstorm lights and flashes</w:t>
      </w:r>
    </w:p>
    <w:p w:rsidR="00693C31" w:rsidRPr="00843DB8" w:rsidRDefault="00CE0BDD" w:rsidP="00693C31">
      <w:pPr>
        <w:pStyle w:val="Signature"/>
        <w:numPr>
          <w:ilvl w:val="1"/>
          <w:numId w:val="14"/>
        </w:numPr>
        <w:rPr>
          <w:sz w:val="22"/>
        </w:rPr>
      </w:pPr>
      <w:r w:rsidRPr="00843DB8">
        <w:rPr>
          <w:sz w:val="22"/>
        </w:rPr>
        <w:t xml:space="preserve">Diagonal Front Lights from Cats </w:t>
      </w:r>
      <w:r w:rsidR="00AE3BC0" w:rsidRPr="00843DB8">
        <w:rPr>
          <w:sz w:val="22"/>
        </w:rPr>
        <w:t xml:space="preserve">For Lightning – Bohemian Rhapsody </w:t>
      </w:r>
    </w:p>
    <w:p w:rsidR="00AE3BC0" w:rsidRPr="00843DB8" w:rsidRDefault="00AE3BC0" w:rsidP="00AE3BC0">
      <w:pPr>
        <w:pStyle w:val="Signature"/>
        <w:numPr>
          <w:ilvl w:val="2"/>
          <w:numId w:val="14"/>
        </w:numPr>
        <w:rPr>
          <w:sz w:val="22"/>
        </w:rPr>
      </w:pPr>
      <w:proofErr w:type="spellStart"/>
      <w:r w:rsidRPr="00843DB8">
        <w:rPr>
          <w:sz w:val="22"/>
        </w:rPr>
        <w:t>Leeko’s</w:t>
      </w:r>
      <w:proofErr w:type="spellEnd"/>
      <w:r w:rsidRPr="00843DB8">
        <w:rPr>
          <w:sz w:val="22"/>
        </w:rPr>
        <w:t xml:space="preserve"> – preferred Source 4’s 2 from each side </w:t>
      </w:r>
    </w:p>
    <w:p w:rsidR="00285503" w:rsidRPr="00843DB8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843DB8">
        <w:rPr>
          <w:sz w:val="22"/>
        </w:rPr>
        <w:t>Ligh</w:t>
      </w:r>
      <w:r w:rsidR="00AE3BC0" w:rsidRPr="00843DB8">
        <w:rPr>
          <w:sz w:val="22"/>
        </w:rPr>
        <w:t>ts through windows and boards</w:t>
      </w:r>
    </w:p>
    <w:p w:rsidR="00A0786E" w:rsidRPr="00843DB8" w:rsidRDefault="00A0786E" w:rsidP="00A0786E">
      <w:pPr>
        <w:pStyle w:val="Signature"/>
        <w:numPr>
          <w:ilvl w:val="1"/>
          <w:numId w:val="14"/>
        </w:numPr>
        <w:rPr>
          <w:sz w:val="22"/>
        </w:rPr>
      </w:pPr>
      <w:r w:rsidRPr="00843DB8">
        <w:rPr>
          <w:sz w:val="22"/>
        </w:rPr>
        <w:t xml:space="preserve">Stardust pattern on walls with Footlight system </w:t>
      </w:r>
    </w:p>
    <w:p w:rsidR="00A0786E" w:rsidRPr="00843DB8" w:rsidRDefault="00A0786E" w:rsidP="00A0786E">
      <w:pPr>
        <w:pStyle w:val="Signature"/>
        <w:numPr>
          <w:ilvl w:val="2"/>
          <w:numId w:val="14"/>
        </w:numPr>
        <w:rPr>
          <w:sz w:val="22"/>
        </w:rPr>
      </w:pPr>
      <w:proofErr w:type="spellStart"/>
      <w:r w:rsidRPr="00843DB8">
        <w:rPr>
          <w:sz w:val="22"/>
        </w:rPr>
        <w:t>Leeko’s</w:t>
      </w:r>
      <w:proofErr w:type="spellEnd"/>
      <w:r w:rsidRPr="00843DB8">
        <w:rPr>
          <w:sz w:val="22"/>
        </w:rPr>
        <w:t xml:space="preserve"> </w:t>
      </w:r>
      <w:r w:rsidR="00134790" w:rsidRPr="00843DB8">
        <w:rPr>
          <w:sz w:val="22"/>
        </w:rPr>
        <w:t xml:space="preserve">on booms – both behind and in front of curtains </w:t>
      </w:r>
    </w:p>
    <w:p w:rsidR="00285503" w:rsidRPr="00843DB8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843DB8">
        <w:rPr>
          <w:sz w:val="22"/>
        </w:rPr>
        <w:t>Single strong source</w:t>
      </w:r>
    </w:p>
    <w:p w:rsidR="00A0786E" w:rsidRPr="00843DB8" w:rsidRDefault="00134790" w:rsidP="00134790">
      <w:pPr>
        <w:pStyle w:val="Signature"/>
        <w:numPr>
          <w:ilvl w:val="1"/>
          <w:numId w:val="14"/>
        </w:numPr>
        <w:rPr>
          <w:sz w:val="22"/>
        </w:rPr>
      </w:pPr>
      <w:r w:rsidRPr="00843DB8">
        <w:rPr>
          <w:sz w:val="22"/>
        </w:rPr>
        <w:t>3 Beams of square window patterns on stage – Dark Blue</w:t>
      </w:r>
    </w:p>
    <w:p w:rsidR="00134790" w:rsidRPr="00843DB8" w:rsidRDefault="00134790" w:rsidP="00134790">
      <w:pPr>
        <w:pStyle w:val="Signature"/>
        <w:numPr>
          <w:ilvl w:val="2"/>
          <w:numId w:val="14"/>
        </w:numPr>
        <w:rPr>
          <w:sz w:val="22"/>
        </w:rPr>
      </w:pPr>
      <w:proofErr w:type="spellStart"/>
      <w:r w:rsidRPr="00843DB8">
        <w:rPr>
          <w:sz w:val="22"/>
        </w:rPr>
        <w:t>Leeko’s</w:t>
      </w:r>
      <w:proofErr w:type="spellEnd"/>
      <w:r w:rsidRPr="00843DB8">
        <w:rPr>
          <w:sz w:val="22"/>
        </w:rPr>
        <w:t xml:space="preserve"> from  truss </w:t>
      </w:r>
    </w:p>
    <w:p w:rsidR="00134790" w:rsidRPr="00843DB8" w:rsidRDefault="00134790" w:rsidP="00134790">
      <w:pPr>
        <w:pStyle w:val="Signature"/>
        <w:numPr>
          <w:ilvl w:val="1"/>
          <w:numId w:val="14"/>
        </w:numPr>
        <w:rPr>
          <w:sz w:val="22"/>
        </w:rPr>
      </w:pPr>
      <w:r w:rsidRPr="00843DB8">
        <w:rPr>
          <w:sz w:val="22"/>
        </w:rPr>
        <w:t xml:space="preserve">Stage Wash of Blues with </w:t>
      </w:r>
      <w:proofErr w:type="spellStart"/>
      <w:r w:rsidRPr="00843DB8">
        <w:rPr>
          <w:sz w:val="22"/>
        </w:rPr>
        <w:t>Vari</w:t>
      </w:r>
      <w:proofErr w:type="spellEnd"/>
      <w:r w:rsidRPr="00843DB8">
        <w:rPr>
          <w:sz w:val="22"/>
        </w:rPr>
        <w:t xml:space="preserve"> – </w:t>
      </w:r>
      <w:proofErr w:type="spellStart"/>
      <w:r w:rsidRPr="00843DB8">
        <w:rPr>
          <w:sz w:val="22"/>
        </w:rPr>
        <w:t>Lites</w:t>
      </w:r>
      <w:proofErr w:type="spellEnd"/>
      <w:r w:rsidRPr="00843DB8">
        <w:rPr>
          <w:sz w:val="22"/>
        </w:rPr>
        <w:t xml:space="preserve"> / Stage Wash of White with I-Pro’s </w:t>
      </w:r>
    </w:p>
    <w:p w:rsidR="002D161C" w:rsidRPr="00843DB8" w:rsidRDefault="002D161C" w:rsidP="00134790">
      <w:pPr>
        <w:pStyle w:val="Signature"/>
        <w:numPr>
          <w:ilvl w:val="1"/>
          <w:numId w:val="14"/>
        </w:numPr>
        <w:rPr>
          <w:sz w:val="22"/>
        </w:rPr>
      </w:pPr>
      <w:r w:rsidRPr="00843DB8">
        <w:rPr>
          <w:sz w:val="22"/>
        </w:rPr>
        <w:t xml:space="preserve">Top Wash of Blue Nighttime with </w:t>
      </w:r>
      <w:proofErr w:type="spellStart"/>
      <w:r w:rsidRPr="00843DB8">
        <w:rPr>
          <w:sz w:val="22"/>
        </w:rPr>
        <w:t>MiniStrips</w:t>
      </w:r>
      <w:proofErr w:type="spellEnd"/>
      <w:r w:rsidRPr="00843DB8">
        <w:rPr>
          <w:sz w:val="22"/>
        </w:rPr>
        <w:t xml:space="preserve"> </w:t>
      </w:r>
    </w:p>
    <w:p w:rsidR="00285503" w:rsidRPr="00843DB8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843DB8">
        <w:rPr>
          <w:sz w:val="22"/>
        </w:rPr>
        <w:t>Ogre special in door</w:t>
      </w:r>
    </w:p>
    <w:p w:rsidR="002D161C" w:rsidRPr="00843DB8" w:rsidRDefault="002D161C" w:rsidP="002D161C">
      <w:pPr>
        <w:pStyle w:val="Signature"/>
        <w:numPr>
          <w:ilvl w:val="1"/>
          <w:numId w:val="14"/>
        </w:numPr>
        <w:rPr>
          <w:sz w:val="22"/>
        </w:rPr>
      </w:pPr>
      <w:r w:rsidRPr="00843DB8">
        <w:rPr>
          <w:sz w:val="22"/>
        </w:rPr>
        <w:t xml:space="preserve">Backlight on Doorway upstairs from backstage </w:t>
      </w:r>
    </w:p>
    <w:p w:rsidR="002D161C" w:rsidRPr="00843DB8" w:rsidRDefault="002D161C" w:rsidP="002D161C">
      <w:pPr>
        <w:pStyle w:val="Signature"/>
        <w:numPr>
          <w:ilvl w:val="2"/>
          <w:numId w:val="14"/>
        </w:numPr>
        <w:rPr>
          <w:sz w:val="22"/>
        </w:rPr>
      </w:pPr>
      <w:r w:rsidRPr="00843DB8">
        <w:rPr>
          <w:sz w:val="22"/>
        </w:rPr>
        <w:t>Blizzard Par (or two) above doorway giving color</w:t>
      </w:r>
    </w:p>
    <w:p w:rsidR="00285503" w:rsidRPr="00843DB8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843DB8">
        <w:rPr>
          <w:sz w:val="22"/>
        </w:rPr>
        <w:t xml:space="preserve">Rose special? </w:t>
      </w:r>
    </w:p>
    <w:p w:rsidR="002D161C" w:rsidRPr="00285503" w:rsidRDefault="002D161C" w:rsidP="002D161C">
      <w:pPr>
        <w:pStyle w:val="Signature"/>
        <w:numPr>
          <w:ilvl w:val="1"/>
          <w:numId w:val="14"/>
        </w:numPr>
        <w:rPr>
          <w:sz w:val="22"/>
        </w:rPr>
      </w:pPr>
      <w:r w:rsidRPr="00843DB8">
        <w:rPr>
          <w:sz w:val="22"/>
        </w:rPr>
        <w:t xml:space="preserve">Done with </w:t>
      </w:r>
      <w:r>
        <w:rPr>
          <w:sz w:val="22"/>
        </w:rPr>
        <w:t xml:space="preserve">a top I-Cue </w:t>
      </w:r>
    </w:p>
    <w:p w:rsidR="00375182" w:rsidRDefault="00375182" w:rsidP="00375182">
      <w:pPr>
        <w:pStyle w:val="Signature"/>
        <w:ind w:left="0"/>
        <w:rPr>
          <w:b/>
          <w:sz w:val="22"/>
        </w:rPr>
      </w:pPr>
      <w:r>
        <w:rPr>
          <w:b/>
          <w:sz w:val="22"/>
        </w:rPr>
        <w:t xml:space="preserve">The Three Blind Queens 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White straight back system / top system, par cans/fuzzy spots not connected.  </w:t>
      </w:r>
    </w:p>
    <w:p w:rsidR="002D161C" w:rsidRPr="00285503" w:rsidRDefault="0065299B" w:rsidP="002D161C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Wash with New </w:t>
      </w:r>
      <w:proofErr w:type="spellStart"/>
      <w:r>
        <w:rPr>
          <w:sz w:val="22"/>
        </w:rPr>
        <w:t>Fresnels</w:t>
      </w:r>
      <w:proofErr w:type="spellEnd"/>
      <w:r>
        <w:rPr>
          <w:sz w:val="22"/>
        </w:rPr>
        <w:t xml:space="preserve"> – cover stage and stairs – not platform 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Front Face fill – straight on?  </w:t>
      </w:r>
    </w:p>
    <w:p w:rsidR="0065299B" w:rsidRPr="00285503" w:rsidRDefault="0065299B" w:rsidP="0065299B">
      <w:pPr>
        <w:pStyle w:val="Signature"/>
        <w:numPr>
          <w:ilvl w:val="1"/>
          <w:numId w:val="14"/>
        </w:numPr>
        <w:rPr>
          <w:sz w:val="22"/>
        </w:rPr>
      </w:pPr>
      <w:proofErr w:type="spellStart"/>
      <w:r>
        <w:rPr>
          <w:sz w:val="22"/>
        </w:rPr>
        <w:t>Vari</w:t>
      </w:r>
      <w:proofErr w:type="spellEnd"/>
      <w:r>
        <w:rPr>
          <w:sz w:val="22"/>
        </w:rPr>
        <w:t xml:space="preserve">- </w:t>
      </w:r>
      <w:proofErr w:type="spellStart"/>
      <w:r>
        <w:rPr>
          <w:sz w:val="22"/>
        </w:rPr>
        <w:t>Lites</w:t>
      </w:r>
      <w:proofErr w:type="spellEnd"/>
      <w:r>
        <w:rPr>
          <w:sz w:val="22"/>
        </w:rPr>
        <w:t xml:space="preserve"> 2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>Special for Nurse – line of t</w:t>
      </w:r>
      <w:r w:rsidR="0065299B">
        <w:rPr>
          <w:sz w:val="22"/>
        </w:rPr>
        <w:t>he par spots in different color</w:t>
      </w:r>
    </w:p>
    <w:p w:rsidR="0065299B" w:rsidRDefault="0065299B" w:rsidP="0065299B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lastRenderedPageBreak/>
        <w:t xml:space="preserve">Top Wash Red with Mini Strips </w:t>
      </w:r>
    </w:p>
    <w:p w:rsidR="0065299B" w:rsidRPr="00285503" w:rsidRDefault="0065299B" w:rsidP="0065299B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One of </w:t>
      </w:r>
      <w:proofErr w:type="spellStart"/>
      <w:r>
        <w:rPr>
          <w:sz w:val="22"/>
        </w:rPr>
        <w:t>Vari’lites</w:t>
      </w:r>
      <w:proofErr w:type="spellEnd"/>
      <w:r>
        <w:rPr>
          <w:sz w:val="22"/>
        </w:rPr>
        <w:t xml:space="preserve"> can track in red spot 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>Add fog in Part 2</w:t>
      </w:r>
    </w:p>
    <w:p w:rsidR="0065299B" w:rsidRPr="00285503" w:rsidRDefault="0065299B" w:rsidP="0065299B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Fog Machine underneath 8ft platform </w:t>
      </w:r>
    </w:p>
    <w:p w:rsidR="00285503" w:rsidRDefault="0065299B" w:rsidP="00285503">
      <w:pPr>
        <w:pStyle w:val="Signature"/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Special for eyeballs </w:t>
      </w:r>
    </w:p>
    <w:p w:rsidR="0065299B" w:rsidRDefault="00DB1BEC" w:rsidP="0065299B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Single light from side boom behind curtain </w:t>
      </w:r>
    </w:p>
    <w:p w:rsidR="00375182" w:rsidRDefault="00DB1BEC" w:rsidP="00375182">
      <w:pPr>
        <w:pStyle w:val="Signature"/>
        <w:ind w:left="0"/>
        <w:rPr>
          <w:b/>
          <w:sz w:val="22"/>
        </w:rPr>
      </w:pPr>
      <w:proofErr w:type="gramStart"/>
      <w:r>
        <w:rPr>
          <w:sz w:val="22"/>
        </w:rPr>
        <w:t>;</w:t>
      </w:r>
      <w:r w:rsidR="00375182">
        <w:rPr>
          <w:b/>
          <w:sz w:val="22"/>
        </w:rPr>
        <w:t>Stolen</w:t>
      </w:r>
      <w:proofErr w:type="gramEnd"/>
      <w:r w:rsidR="00375182">
        <w:rPr>
          <w:b/>
          <w:sz w:val="22"/>
        </w:rPr>
        <w:t xml:space="preserve"> Pennies 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Glowing entryway – shaft of light coming out.  </w:t>
      </w:r>
    </w:p>
    <w:p w:rsidR="00DB1BEC" w:rsidRDefault="00DB1BEC" w:rsidP="00DB1BEC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>Warm copper old Fresnel underneath escape stairs</w:t>
      </w:r>
    </w:p>
    <w:p w:rsidR="00DB1BEC" w:rsidRPr="00285503" w:rsidRDefault="00DB1BEC" w:rsidP="00DB1BEC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Top wash from top of escape stairs with yellower light 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Fog </w:t>
      </w:r>
    </w:p>
    <w:p w:rsidR="00DB1BEC" w:rsidRPr="00285503" w:rsidRDefault="00DB1BEC" w:rsidP="00DB1BEC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Placed underneath escape stairs </w:t>
      </w:r>
    </w:p>
    <w:p w:rsidR="00375182" w:rsidRDefault="00375182" w:rsidP="00375182">
      <w:pPr>
        <w:pStyle w:val="Signature"/>
        <w:ind w:left="0"/>
        <w:rPr>
          <w:b/>
          <w:sz w:val="22"/>
        </w:rPr>
      </w:pPr>
      <w:r>
        <w:rPr>
          <w:b/>
          <w:sz w:val="22"/>
        </w:rPr>
        <w:t xml:space="preserve">Princess Who Wouldn’t Laugh 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Rainbow cut </w:t>
      </w:r>
      <w:proofErr w:type="spellStart"/>
      <w:r w:rsidRPr="00285503">
        <w:rPr>
          <w:sz w:val="22"/>
        </w:rPr>
        <w:t>gells</w:t>
      </w:r>
      <w:proofErr w:type="spellEnd"/>
      <w:r w:rsidRPr="00285503">
        <w:rPr>
          <w:sz w:val="22"/>
        </w:rPr>
        <w:t xml:space="preserve"> for stage Wash </w:t>
      </w:r>
    </w:p>
    <w:p w:rsidR="00DB1BEC" w:rsidRDefault="00DB1BEC" w:rsidP="00DB1BEC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Saturated color wash on stage and stairs – combo of secondary colors </w:t>
      </w:r>
    </w:p>
    <w:p w:rsidR="00512120" w:rsidRPr="00512120" w:rsidRDefault="00512120" w:rsidP="00512120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Use </w:t>
      </w:r>
      <w:proofErr w:type="spellStart"/>
      <w:r>
        <w:rPr>
          <w:sz w:val="22"/>
        </w:rPr>
        <w:t>Rosco</w:t>
      </w:r>
      <w:proofErr w:type="spellEnd"/>
      <w:r>
        <w:rPr>
          <w:sz w:val="22"/>
        </w:rPr>
        <w:t xml:space="preserve"> Prism on Center stage in 50 Degree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Icy special that follows princess who wouldn’t laugh </w:t>
      </w:r>
    </w:p>
    <w:p w:rsidR="00DB1BEC" w:rsidRPr="00285503" w:rsidRDefault="00DB1BEC" w:rsidP="00DB1BEC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I-Cue 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Single spot for powerful monologue look of cold iciness </w:t>
      </w:r>
    </w:p>
    <w:p w:rsidR="00DB1BEC" w:rsidRDefault="00DB1BEC" w:rsidP="00DB1BEC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Top Light on “Stop spot </w:t>
      </w:r>
    </w:p>
    <w:p w:rsidR="00DB1BEC" w:rsidRDefault="00DB1BEC" w:rsidP="00DB1BEC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Front Light on “Stop Spot” </w:t>
      </w:r>
    </w:p>
    <w:p w:rsidR="00512120" w:rsidRPr="00512120" w:rsidRDefault="00DB1BEC" w:rsidP="00512120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>Side Light on “Stop Spot”</w:t>
      </w:r>
    </w:p>
    <w:p w:rsidR="00375182" w:rsidRDefault="00375182" w:rsidP="00375182">
      <w:pPr>
        <w:pStyle w:val="Signature"/>
        <w:ind w:left="0"/>
        <w:rPr>
          <w:b/>
          <w:sz w:val="22"/>
        </w:rPr>
      </w:pPr>
      <w:r>
        <w:rPr>
          <w:b/>
          <w:sz w:val="22"/>
        </w:rPr>
        <w:t xml:space="preserve">Three Snake Leaves 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Special for marriage moment – pale white blue </w:t>
      </w:r>
    </w:p>
    <w:p w:rsidR="00C674F0" w:rsidRDefault="00C674F0" w:rsidP="00C674F0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White blue backlight on marriage moment </w:t>
      </w:r>
    </w:p>
    <w:p w:rsidR="00C674F0" w:rsidRPr="00C674F0" w:rsidRDefault="00C674F0" w:rsidP="00C674F0">
      <w:pPr>
        <w:pStyle w:val="Signature"/>
        <w:numPr>
          <w:ilvl w:val="2"/>
          <w:numId w:val="14"/>
        </w:numPr>
        <w:rPr>
          <w:sz w:val="22"/>
        </w:rPr>
      </w:pPr>
      <w:proofErr w:type="spellStart"/>
      <w:r>
        <w:rPr>
          <w:sz w:val="22"/>
        </w:rPr>
        <w:t>Leko</w:t>
      </w:r>
      <w:proofErr w:type="spellEnd"/>
      <w:r>
        <w:rPr>
          <w:sz w:val="22"/>
        </w:rPr>
        <w:t xml:space="preserve"> from above back walls, maybe cats</w:t>
      </w:r>
    </w:p>
    <w:p w:rsidR="00565EAF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Snake </w:t>
      </w:r>
      <w:proofErr w:type="spellStart"/>
      <w:r w:rsidRPr="00285503">
        <w:rPr>
          <w:sz w:val="22"/>
        </w:rPr>
        <w:t>self lit</w:t>
      </w:r>
      <w:proofErr w:type="spellEnd"/>
      <w:r w:rsidRPr="00285503">
        <w:rPr>
          <w:sz w:val="22"/>
        </w:rPr>
        <w:t xml:space="preserve">?  </w:t>
      </w:r>
      <w:proofErr w:type="gramStart"/>
      <w:r w:rsidRPr="00285503">
        <w:rPr>
          <w:sz w:val="22"/>
        </w:rPr>
        <w:t>internal</w:t>
      </w:r>
      <w:proofErr w:type="gramEnd"/>
      <w:r w:rsidRPr="00285503">
        <w:rPr>
          <w:sz w:val="22"/>
        </w:rPr>
        <w:t xml:space="preserve"> light?  </w:t>
      </w:r>
      <w:proofErr w:type="spellStart"/>
      <w:r w:rsidRPr="00285503">
        <w:rPr>
          <w:sz w:val="22"/>
        </w:rPr>
        <w:t>Yeahhhhhh</w:t>
      </w:r>
      <w:proofErr w:type="spellEnd"/>
      <w:r w:rsidRPr="00285503">
        <w:rPr>
          <w:sz w:val="22"/>
        </w:rPr>
        <w:t xml:space="preserve"> snake is white – has to be able to be cut – Rat </w:t>
      </w:r>
      <w:proofErr w:type="spellStart"/>
      <w:r w:rsidRPr="00285503">
        <w:rPr>
          <w:sz w:val="22"/>
        </w:rPr>
        <w:t>self lit</w:t>
      </w:r>
      <w:proofErr w:type="spellEnd"/>
      <w:r w:rsidRPr="00285503">
        <w:rPr>
          <w:sz w:val="22"/>
        </w:rPr>
        <w:t xml:space="preserve"> </w:t>
      </w:r>
    </w:p>
    <w:p w:rsidR="00285503" w:rsidRDefault="00285503" w:rsidP="00565EAF">
      <w:pPr>
        <w:pStyle w:val="Signature"/>
        <w:ind w:left="720"/>
        <w:rPr>
          <w:sz w:val="22"/>
        </w:rPr>
      </w:pPr>
      <w:proofErr w:type="gramStart"/>
      <w:r w:rsidRPr="00285503">
        <w:rPr>
          <w:sz w:val="22"/>
        </w:rPr>
        <w:t>too</w:t>
      </w:r>
      <w:proofErr w:type="gramEnd"/>
      <w:r w:rsidRPr="00285503">
        <w:rPr>
          <w:sz w:val="22"/>
        </w:rPr>
        <w:t>? LED rope light from DRIVE</w:t>
      </w:r>
    </w:p>
    <w:p w:rsidR="00565EAF" w:rsidRPr="00285503" w:rsidRDefault="00565EAF" w:rsidP="00565EAF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>Speak to mike about what can be used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Diagonal Front wash from single side in blue something color </w:t>
      </w:r>
    </w:p>
    <w:p w:rsidR="00565EAF" w:rsidRPr="00565EAF" w:rsidRDefault="00565EAF" w:rsidP="00565EAF">
      <w:pPr>
        <w:pStyle w:val="Signature"/>
        <w:numPr>
          <w:ilvl w:val="1"/>
          <w:numId w:val="14"/>
        </w:numPr>
        <w:rPr>
          <w:sz w:val="22"/>
        </w:rPr>
      </w:pPr>
      <w:proofErr w:type="spellStart"/>
      <w:r>
        <w:rPr>
          <w:sz w:val="22"/>
        </w:rPr>
        <w:t>Leko’s</w:t>
      </w:r>
      <w:proofErr w:type="spellEnd"/>
      <w:r>
        <w:rPr>
          <w:sz w:val="22"/>
        </w:rPr>
        <w:t xml:space="preserve"> washing from SR  Truss level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>Misty grey color from higher up, tops….</w:t>
      </w:r>
      <w:proofErr w:type="spellStart"/>
      <w:r w:rsidRPr="00285503">
        <w:rPr>
          <w:sz w:val="22"/>
        </w:rPr>
        <w:t>scrolerssss</w:t>
      </w:r>
      <w:proofErr w:type="spellEnd"/>
    </w:p>
    <w:p w:rsidR="00565EAF" w:rsidRPr="00285503" w:rsidRDefault="00565EAF" w:rsidP="00565EAF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>3</w:t>
      </w:r>
      <w:r w:rsidRPr="00565EAF">
        <w:rPr>
          <w:sz w:val="22"/>
          <w:vertAlign w:val="superscript"/>
        </w:rPr>
        <w:t>rd</w:t>
      </w:r>
      <w:r>
        <w:rPr>
          <w:sz w:val="22"/>
        </w:rPr>
        <w:t xml:space="preserve"> Color in strips is misty blue top wash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Tomb light.  Hopefully single light source to make square or cutting across stage </w:t>
      </w:r>
    </w:p>
    <w:p w:rsidR="00565EAF" w:rsidRDefault="00565EAF" w:rsidP="00565EAF">
      <w:pPr>
        <w:pStyle w:val="Signature"/>
        <w:numPr>
          <w:ilvl w:val="1"/>
          <w:numId w:val="14"/>
        </w:numPr>
        <w:rPr>
          <w:sz w:val="22"/>
        </w:rPr>
      </w:pPr>
      <w:proofErr w:type="spellStart"/>
      <w:r>
        <w:rPr>
          <w:sz w:val="22"/>
        </w:rPr>
        <w:t>Leko</w:t>
      </w:r>
      <w:proofErr w:type="spellEnd"/>
      <w:r>
        <w:rPr>
          <w:sz w:val="22"/>
        </w:rPr>
        <w:t xml:space="preserve"> Special – From </w:t>
      </w:r>
      <w:proofErr w:type="spellStart"/>
      <w:r>
        <w:rPr>
          <w:sz w:val="22"/>
        </w:rPr>
        <w:t>trush</w:t>
      </w:r>
      <w:proofErr w:type="spellEnd"/>
      <w:r>
        <w:rPr>
          <w:sz w:val="22"/>
        </w:rPr>
        <w:t xml:space="preserve"> height – high side angle </w:t>
      </w:r>
    </w:p>
    <w:p w:rsidR="00565EAF" w:rsidRPr="00285503" w:rsidRDefault="00565EAF" w:rsidP="00565EAF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>Opposing special for fill, might barely be used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>Company and singers in gray misty light from before, either up on platform or on floor –wherever tomb is not</w:t>
      </w:r>
    </w:p>
    <w:p w:rsidR="006D02AB" w:rsidRDefault="006D02AB" w:rsidP="006D02AB">
      <w:pPr>
        <w:pStyle w:val="ListParagraph"/>
        <w:numPr>
          <w:ilvl w:val="0"/>
          <w:numId w:val="14"/>
        </w:numPr>
        <w:rPr>
          <w:sz w:val="22"/>
        </w:rPr>
      </w:pPr>
      <w:r w:rsidRPr="006D02AB">
        <w:rPr>
          <w:sz w:val="22"/>
        </w:rPr>
        <w:t>Red special for throat cut</w:t>
      </w:r>
    </w:p>
    <w:p w:rsidR="00565EAF" w:rsidRPr="006D02AB" w:rsidRDefault="00565EAF" w:rsidP="00565EAF">
      <w:pPr>
        <w:pStyle w:val="ListParagraph"/>
        <w:numPr>
          <w:ilvl w:val="1"/>
          <w:numId w:val="14"/>
        </w:numPr>
        <w:rPr>
          <w:sz w:val="22"/>
        </w:rPr>
      </w:pPr>
      <w:proofErr w:type="spellStart"/>
      <w:r>
        <w:rPr>
          <w:sz w:val="22"/>
        </w:rPr>
        <w:t>Leko</w:t>
      </w:r>
      <w:proofErr w:type="spellEnd"/>
      <w:r>
        <w:rPr>
          <w:sz w:val="22"/>
        </w:rPr>
        <w:t xml:space="preserve"> special on throat cut from one of floor booms </w:t>
      </w:r>
    </w:p>
    <w:p w:rsidR="00375182" w:rsidRDefault="00375182" w:rsidP="00375182">
      <w:pPr>
        <w:pStyle w:val="Signature"/>
        <w:ind w:left="0"/>
        <w:rPr>
          <w:b/>
          <w:sz w:val="22"/>
        </w:rPr>
      </w:pPr>
      <w:proofErr w:type="spellStart"/>
      <w:r>
        <w:rPr>
          <w:b/>
          <w:sz w:val="22"/>
        </w:rPr>
        <w:lastRenderedPageBreak/>
        <w:t>Allerleria</w:t>
      </w:r>
      <w:proofErr w:type="spellEnd"/>
      <w:r>
        <w:rPr>
          <w:b/>
          <w:sz w:val="22"/>
        </w:rPr>
        <w:t xml:space="preserve"> 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Gobo wash of stage in lovely green and golds, side and top washes.  </w:t>
      </w:r>
    </w:p>
    <w:p w:rsidR="00605BC1" w:rsidRPr="00285503" w:rsidRDefault="00605BC1" w:rsidP="00605BC1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Top Wash of </w:t>
      </w:r>
      <w:proofErr w:type="spellStart"/>
      <w:r>
        <w:rPr>
          <w:sz w:val="22"/>
        </w:rPr>
        <w:t>Leekos</w:t>
      </w:r>
      <w:proofErr w:type="spellEnd"/>
      <w:r>
        <w:rPr>
          <w:sz w:val="22"/>
        </w:rPr>
        <w:t xml:space="preserve"> – full stage and platform 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Over Green And Over Gold specials –could be I-Cue’s </w:t>
      </w:r>
    </w:p>
    <w:p w:rsidR="00605BC1" w:rsidRPr="00285503" w:rsidRDefault="00605BC1" w:rsidP="00605BC1">
      <w:pPr>
        <w:pStyle w:val="Signature"/>
        <w:numPr>
          <w:ilvl w:val="1"/>
          <w:numId w:val="14"/>
        </w:numPr>
        <w:rPr>
          <w:sz w:val="22"/>
        </w:rPr>
      </w:pPr>
      <w:proofErr w:type="spellStart"/>
      <w:r>
        <w:rPr>
          <w:sz w:val="22"/>
        </w:rPr>
        <w:t>Vari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Lites</w:t>
      </w:r>
      <w:proofErr w:type="spellEnd"/>
      <w:r>
        <w:rPr>
          <w:sz w:val="22"/>
        </w:rPr>
        <w:t xml:space="preserve"> do green and gold special 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Brooding night tree look </w:t>
      </w:r>
    </w:p>
    <w:p w:rsidR="006A035F" w:rsidRDefault="006A035F" w:rsidP="006A035F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Side wash system </w:t>
      </w:r>
      <w:r w:rsidR="00386F3E">
        <w:rPr>
          <w:sz w:val="22"/>
        </w:rPr>
        <w:t xml:space="preserve">from high side position on both sides </w:t>
      </w:r>
    </w:p>
    <w:p w:rsidR="00386F3E" w:rsidRPr="00285503" w:rsidRDefault="00386F3E" w:rsidP="00386F3E">
      <w:pPr>
        <w:pStyle w:val="Signature"/>
        <w:numPr>
          <w:ilvl w:val="2"/>
          <w:numId w:val="14"/>
        </w:numPr>
        <w:rPr>
          <w:sz w:val="22"/>
        </w:rPr>
      </w:pPr>
      <w:proofErr w:type="spellStart"/>
      <w:r>
        <w:rPr>
          <w:sz w:val="22"/>
        </w:rPr>
        <w:t>Leko’s</w:t>
      </w:r>
      <w:proofErr w:type="spellEnd"/>
      <w:r>
        <w:rPr>
          <w:sz w:val="22"/>
        </w:rPr>
        <w:t xml:space="preserve"> with gobo’s limbs 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Red Lights from research </w:t>
      </w:r>
    </w:p>
    <w:p w:rsidR="00386F3E" w:rsidRPr="00285503" w:rsidRDefault="00386F3E" w:rsidP="00386F3E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Mini source fours underneath onstage stairs shooting cross stage 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Snow </w:t>
      </w:r>
    </w:p>
    <w:p w:rsidR="00386F3E" w:rsidRDefault="00386F3E" w:rsidP="00386F3E">
      <w:pPr>
        <w:pStyle w:val="Signature"/>
        <w:numPr>
          <w:ilvl w:val="1"/>
          <w:numId w:val="14"/>
        </w:numPr>
        <w:rPr>
          <w:sz w:val="22"/>
        </w:rPr>
      </w:pPr>
      <w:proofErr w:type="spellStart"/>
      <w:r>
        <w:rPr>
          <w:sz w:val="22"/>
        </w:rPr>
        <w:t>Fx</w:t>
      </w:r>
      <w:proofErr w:type="spellEnd"/>
      <w:r>
        <w:rPr>
          <w:sz w:val="22"/>
        </w:rPr>
        <w:t xml:space="preserve"> Machine with snow pattern </w:t>
      </w:r>
    </w:p>
    <w:p w:rsidR="006D02AB" w:rsidRDefault="006D02AB" w:rsidP="006D02AB">
      <w:pPr>
        <w:pStyle w:val="ListParagraph"/>
        <w:numPr>
          <w:ilvl w:val="0"/>
          <w:numId w:val="14"/>
        </w:numPr>
        <w:rPr>
          <w:sz w:val="22"/>
        </w:rPr>
      </w:pPr>
      <w:r w:rsidRPr="006D02AB">
        <w:rPr>
          <w:sz w:val="22"/>
        </w:rPr>
        <w:t xml:space="preserve">Special for tiny room </w:t>
      </w:r>
    </w:p>
    <w:p w:rsidR="00512120" w:rsidRPr="006D02AB" w:rsidRDefault="00512120" w:rsidP="00512120">
      <w:pPr>
        <w:pStyle w:val="ListParagraph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Light cutting from SL to SR on behind curtain boom </w:t>
      </w:r>
    </w:p>
    <w:p w:rsidR="00375182" w:rsidRDefault="00375182" w:rsidP="00375182">
      <w:pPr>
        <w:pStyle w:val="Signature"/>
        <w:ind w:left="0"/>
        <w:rPr>
          <w:b/>
          <w:sz w:val="22"/>
        </w:rPr>
      </w:pPr>
      <w:r>
        <w:rPr>
          <w:b/>
          <w:sz w:val="22"/>
        </w:rPr>
        <w:t xml:space="preserve">Seven Swans 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RGB lamp bulb  </w:t>
      </w:r>
    </w:p>
    <w:p w:rsidR="00512120" w:rsidRPr="00285503" w:rsidRDefault="00512120" w:rsidP="00512120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Same from opening scene 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Diagonal wash of stage – warm </w:t>
      </w:r>
      <w:r w:rsidR="00512120">
        <w:rPr>
          <w:sz w:val="22"/>
        </w:rPr>
        <w:tab/>
      </w:r>
    </w:p>
    <w:p w:rsidR="00512120" w:rsidRPr="00285503" w:rsidRDefault="00512120" w:rsidP="00512120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Wash of </w:t>
      </w:r>
      <w:proofErr w:type="spellStart"/>
      <w:r>
        <w:rPr>
          <w:sz w:val="22"/>
        </w:rPr>
        <w:t>Leeko’s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from  SR</w:t>
      </w:r>
      <w:proofErr w:type="gramEnd"/>
      <w:r>
        <w:rPr>
          <w:sz w:val="22"/>
        </w:rPr>
        <w:t xml:space="preserve"> on diagonal truss level – mirror blues from before/or don’t. </w:t>
      </w:r>
    </w:p>
    <w:p w:rsidR="00285503" w:rsidRP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>Top special for father – I – Cues</w:t>
      </w:r>
    </w:p>
    <w:p w:rsidR="00285503" w:rsidRP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>Peac</w:t>
      </w:r>
      <w:r w:rsidR="00512120">
        <w:rPr>
          <w:sz w:val="22"/>
        </w:rPr>
        <w:t xml:space="preserve">eful pastel special  - </w:t>
      </w:r>
      <w:proofErr w:type="spellStart"/>
      <w:r w:rsidR="00512120">
        <w:rPr>
          <w:sz w:val="22"/>
        </w:rPr>
        <w:t>Vari’lites</w:t>
      </w:r>
      <w:proofErr w:type="spellEnd"/>
      <w:r w:rsidR="00512120">
        <w:rPr>
          <w:sz w:val="22"/>
        </w:rPr>
        <w:t xml:space="preserve"> 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Window Gobo’s 2 from same side as diagonal wash </w:t>
      </w:r>
    </w:p>
    <w:p w:rsidR="00512120" w:rsidRPr="00285503" w:rsidRDefault="00512120" w:rsidP="00512120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From truss level – cottage Windows 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White out at audience </w:t>
      </w:r>
    </w:p>
    <w:p w:rsidR="00512120" w:rsidRPr="00285503" w:rsidRDefault="00512120" w:rsidP="00512120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Par/s or </w:t>
      </w:r>
      <w:proofErr w:type="spellStart"/>
      <w:r>
        <w:rPr>
          <w:sz w:val="22"/>
        </w:rPr>
        <w:t>fresnels</w:t>
      </w:r>
      <w:proofErr w:type="spellEnd"/>
      <w:r>
        <w:rPr>
          <w:sz w:val="22"/>
        </w:rPr>
        <w:t xml:space="preserve"> on Audience in front of curtains </w:t>
      </w:r>
    </w:p>
    <w:p w:rsidR="00285503" w:rsidRDefault="00285503" w:rsidP="00285503">
      <w:pPr>
        <w:pStyle w:val="Signature"/>
        <w:numPr>
          <w:ilvl w:val="0"/>
          <w:numId w:val="14"/>
        </w:numPr>
        <w:rPr>
          <w:sz w:val="22"/>
        </w:rPr>
      </w:pPr>
      <w:r w:rsidRPr="00285503">
        <w:rPr>
          <w:sz w:val="22"/>
        </w:rPr>
        <w:t xml:space="preserve">Sunset Forrest – Limb and tree gobo’s in purples and </w:t>
      </w:r>
      <w:proofErr w:type="spellStart"/>
      <w:r w:rsidRPr="00285503">
        <w:rPr>
          <w:sz w:val="22"/>
        </w:rPr>
        <w:t>lavendar’s</w:t>
      </w:r>
      <w:proofErr w:type="spellEnd"/>
      <w:r w:rsidRPr="00285503">
        <w:rPr>
          <w:sz w:val="22"/>
        </w:rPr>
        <w:t xml:space="preserve"> , sickly ambers in addition </w:t>
      </w:r>
    </w:p>
    <w:p w:rsidR="00512120" w:rsidRPr="00285503" w:rsidRDefault="00512120" w:rsidP="00512120">
      <w:pPr>
        <w:pStyle w:val="Signature"/>
        <w:numPr>
          <w:ilvl w:val="1"/>
          <w:numId w:val="14"/>
        </w:numPr>
        <w:rPr>
          <w:sz w:val="22"/>
        </w:rPr>
      </w:pPr>
      <w:r>
        <w:rPr>
          <w:sz w:val="22"/>
        </w:rPr>
        <w:t xml:space="preserve">Back diagonal wash of gobo’s – Anna in the tropics style </w:t>
      </w:r>
    </w:p>
    <w:p w:rsidR="00285503" w:rsidRPr="00512120" w:rsidRDefault="00285503" w:rsidP="00512120">
      <w:pPr>
        <w:pStyle w:val="Signature"/>
        <w:numPr>
          <w:ilvl w:val="0"/>
          <w:numId w:val="14"/>
        </w:numPr>
        <w:rPr>
          <w:b/>
          <w:sz w:val="22"/>
        </w:rPr>
      </w:pPr>
      <w:r w:rsidRPr="00512120">
        <w:rPr>
          <w:sz w:val="22"/>
        </w:rPr>
        <w:t xml:space="preserve">White special CC for hanging </w:t>
      </w:r>
    </w:p>
    <w:p w:rsidR="00512120" w:rsidRPr="00843DB8" w:rsidRDefault="00512120" w:rsidP="00512120">
      <w:pPr>
        <w:pStyle w:val="Signature"/>
        <w:numPr>
          <w:ilvl w:val="1"/>
          <w:numId w:val="14"/>
        </w:numPr>
        <w:rPr>
          <w:b/>
          <w:sz w:val="22"/>
        </w:rPr>
      </w:pPr>
      <w:r w:rsidRPr="00843DB8">
        <w:rPr>
          <w:sz w:val="22"/>
        </w:rPr>
        <w:t xml:space="preserve">Hard Edge Fresnel special </w:t>
      </w:r>
    </w:p>
    <w:p w:rsidR="00AB7967" w:rsidRPr="00843DB8" w:rsidRDefault="00AB7967" w:rsidP="00AB7967">
      <w:pPr>
        <w:pStyle w:val="Signature"/>
        <w:rPr>
          <w:sz w:val="22"/>
        </w:rPr>
      </w:pPr>
    </w:p>
    <w:p w:rsidR="00843DB8" w:rsidRDefault="00843DB8" w:rsidP="00843DB8">
      <w:pPr>
        <w:spacing w:after="0"/>
        <w:rPr>
          <w:sz w:val="22"/>
        </w:rPr>
      </w:pPr>
    </w:p>
    <w:p w:rsidR="00843DB8" w:rsidRDefault="00843DB8" w:rsidP="00843DB8">
      <w:pPr>
        <w:spacing w:after="0"/>
        <w:rPr>
          <w:sz w:val="22"/>
        </w:rPr>
      </w:pPr>
    </w:p>
    <w:p w:rsidR="00843DB8" w:rsidRDefault="00843DB8" w:rsidP="00843DB8">
      <w:pPr>
        <w:spacing w:after="0"/>
        <w:rPr>
          <w:sz w:val="22"/>
        </w:rPr>
      </w:pPr>
    </w:p>
    <w:p w:rsidR="00843DB8" w:rsidRDefault="00843DB8" w:rsidP="00843DB8">
      <w:pPr>
        <w:spacing w:after="0"/>
        <w:rPr>
          <w:sz w:val="22"/>
        </w:rPr>
      </w:pPr>
    </w:p>
    <w:p w:rsidR="00843DB8" w:rsidRDefault="00843DB8" w:rsidP="00843DB8">
      <w:pPr>
        <w:spacing w:after="0"/>
        <w:rPr>
          <w:sz w:val="22"/>
        </w:rPr>
      </w:pPr>
    </w:p>
    <w:p w:rsidR="00843DB8" w:rsidRDefault="00843DB8" w:rsidP="00843DB8">
      <w:pPr>
        <w:spacing w:after="0"/>
        <w:rPr>
          <w:sz w:val="22"/>
        </w:rPr>
      </w:pPr>
    </w:p>
    <w:p w:rsidR="00843DB8" w:rsidRDefault="00843DB8" w:rsidP="00843DB8">
      <w:pPr>
        <w:spacing w:after="0"/>
        <w:rPr>
          <w:sz w:val="22"/>
        </w:rPr>
      </w:pPr>
    </w:p>
    <w:p w:rsidR="00843DB8" w:rsidRDefault="00843DB8" w:rsidP="00843DB8">
      <w:pPr>
        <w:spacing w:after="0"/>
        <w:rPr>
          <w:sz w:val="22"/>
        </w:rPr>
      </w:pPr>
    </w:p>
    <w:p w:rsidR="00843DB8" w:rsidRDefault="00843DB8" w:rsidP="00843DB8">
      <w:pPr>
        <w:spacing w:after="0"/>
        <w:rPr>
          <w:sz w:val="22"/>
        </w:rPr>
      </w:pPr>
    </w:p>
    <w:p w:rsidR="00843DB8" w:rsidRDefault="00843DB8" w:rsidP="00843DB8">
      <w:pPr>
        <w:spacing w:after="0"/>
        <w:rPr>
          <w:sz w:val="22"/>
        </w:rPr>
      </w:pPr>
    </w:p>
    <w:p w:rsidR="00843DB8" w:rsidRDefault="00843DB8" w:rsidP="00843DB8">
      <w:pPr>
        <w:spacing w:after="0"/>
        <w:rPr>
          <w:sz w:val="22"/>
        </w:rPr>
      </w:pPr>
    </w:p>
    <w:p w:rsidR="00843DB8" w:rsidRPr="00843DB8" w:rsidRDefault="00843DB8" w:rsidP="00843DB8">
      <w:pPr>
        <w:spacing w:after="0"/>
        <w:jc w:val="center"/>
        <w:rPr>
          <w:b/>
          <w:sz w:val="22"/>
        </w:rPr>
      </w:pPr>
      <w:r w:rsidRPr="00843DB8">
        <w:rPr>
          <w:b/>
          <w:sz w:val="22"/>
        </w:rPr>
        <w:t>Summary List</w:t>
      </w:r>
    </w:p>
    <w:p w:rsidR="00843DB8" w:rsidRDefault="00843DB8" w:rsidP="00843DB8">
      <w:pPr>
        <w:spacing w:after="0"/>
        <w:rPr>
          <w:sz w:val="22"/>
        </w:rPr>
      </w:pPr>
    </w:p>
    <w:p w:rsidR="00AB7967" w:rsidRPr="00AB7967" w:rsidRDefault="00AB7967" w:rsidP="00843DB8">
      <w:pPr>
        <w:spacing w:after="0"/>
        <w:rPr>
          <w:sz w:val="22"/>
        </w:rPr>
      </w:pPr>
      <w:r w:rsidRPr="00AB7967">
        <w:rPr>
          <w:sz w:val="22"/>
        </w:rPr>
        <w:t xml:space="preserve">Diagonal Front Lights from Cats </w:t>
      </w:r>
      <w:proofErr w:type="gramStart"/>
      <w:r w:rsidRPr="00AB7967">
        <w:rPr>
          <w:sz w:val="22"/>
        </w:rPr>
        <w:t>For</w:t>
      </w:r>
      <w:proofErr w:type="gramEnd"/>
      <w:r w:rsidRPr="00AB7967">
        <w:rPr>
          <w:sz w:val="22"/>
        </w:rPr>
        <w:t xml:space="preserve"> Lightning – Bohemian Rhapsody </w:t>
      </w:r>
    </w:p>
    <w:p w:rsidR="00843DB8" w:rsidRDefault="00843DB8" w:rsidP="00843DB8">
      <w:pPr>
        <w:spacing w:after="0"/>
        <w:rPr>
          <w:sz w:val="22"/>
        </w:rPr>
      </w:pPr>
    </w:p>
    <w:p w:rsidR="00AB7967" w:rsidRPr="00AB7967" w:rsidRDefault="00AB7967" w:rsidP="00843DB8">
      <w:pPr>
        <w:spacing w:after="0"/>
        <w:rPr>
          <w:sz w:val="22"/>
        </w:rPr>
      </w:pPr>
      <w:r w:rsidRPr="00AB7967">
        <w:rPr>
          <w:sz w:val="22"/>
        </w:rPr>
        <w:t xml:space="preserve">Stardust pattern on walls with Footlight system </w:t>
      </w:r>
    </w:p>
    <w:p w:rsidR="00843DB8" w:rsidRDefault="00843DB8" w:rsidP="00843DB8">
      <w:pPr>
        <w:spacing w:after="0"/>
        <w:rPr>
          <w:sz w:val="22"/>
        </w:rPr>
      </w:pPr>
      <w:bookmarkStart w:id="0" w:name="_GoBack"/>
      <w:bookmarkEnd w:id="0"/>
    </w:p>
    <w:p w:rsidR="00AB7967" w:rsidRPr="00AB7967" w:rsidRDefault="00AB7967" w:rsidP="00843DB8">
      <w:pPr>
        <w:spacing w:after="0"/>
        <w:rPr>
          <w:sz w:val="22"/>
        </w:rPr>
      </w:pPr>
      <w:r w:rsidRPr="00AB7967">
        <w:rPr>
          <w:sz w:val="22"/>
        </w:rPr>
        <w:t>3 Beams of square window patterns on stage – Dark Blue</w:t>
      </w:r>
    </w:p>
    <w:p w:rsidR="00843DB8" w:rsidRDefault="00843DB8" w:rsidP="00843DB8">
      <w:pPr>
        <w:spacing w:after="0"/>
        <w:rPr>
          <w:sz w:val="22"/>
        </w:rPr>
      </w:pPr>
    </w:p>
    <w:p w:rsidR="00AB7967" w:rsidRPr="00AB7967" w:rsidRDefault="00AB7967" w:rsidP="00843DB8">
      <w:pPr>
        <w:spacing w:after="0"/>
        <w:rPr>
          <w:sz w:val="22"/>
        </w:rPr>
      </w:pPr>
      <w:r w:rsidRPr="00AB7967">
        <w:rPr>
          <w:sz w:val="22"/>
        </w:rPr>
        <w:t xml:space="preserve">Top Wash of Blue Nighttime with </w:t>
      </w:r>
      <w:proofErr w:type="spellStart"/>
      <w:r w:rsidRPr="00AB7967">
        <w:rPr>
          <w:sz w:val="22"/>
        </w:rPr>
        <w:t>MiniStrips</w:t>
      </w:r>
      <w:proofErr w:type="spellEnd"/>
      <w:r w:rsidRPr="00AB7967">
        <w:rPr>
          <w:sz w:val="22"/>
        </w:rPr>
        <w:t xml:space="preserve"> </w:t>
      </w:r>
    </w:p>
    <w:p w:rsidR="00843DB8" w:rsidRDefault="00843DB8" w:rsidP="00843DB8">
      <w:pPr>
        <w:spacing w:after="0"/>
        <w:rPr>
          <w:sz w:val="22"/>
        </w:rPr>
      </w:pPr>
    </w:p>
    <w:p w:rsidR="00AB7967" w:rsidRDefault="00AB7967" w:rsidP="00843DB8">
      <w:pPr>
        <w:spacing w:after="0"/>
        <w:rPr>
          <w:sz w:val="22"/>
        </w:rPr>
      </w:pPr>
      <w:r w:rsidRPr="00AB7967">
        <w:rPr>
          <w:sz w:val="22"/>
        </w:rPr>
        <w:t>Blizzard Par (or two) above doorway giving color</w:t>
      </w:r>
    </w:p>
    <w:p w:rsidR="00843DB8" w:rsidRDefault="00843DB8" w:rsidP="00843DB8">
      <w:pPr>
        <w:spacing w:after="0"/>
        <w:rPr>
          <w:sz w:val="22"/>
        </w:rPr>
      </w:pPr>
    </w:p>
    <w:p w:rsidR="00843DB8" w:rsidRDefault="00843DB8" w:rsidP="00843DB8">
      <w:pPr>
        <w:pStyle w:val="Signature"/>
        <w:ind w:left="0"/>
        <w:rPr>
          <w:sz w:val="22"/>
        </w:rPr>
      </w:pPr>
      <w:r>
        <w:rPr>
          <w:sz w:val="22"/>
        </w:rPr>
        <w:t xml:space="preserve">1 blizzard above crawlspace entrance </w:t>
      </w:r>
    </w:p>
    <w:p w:rsidR="00843DB8" w:rsidRPr="00AB7967" w:rsidRDefault="00843DB8" w:rsidP="00843DB8">
      <w:pPr>
        <w:pStyle w:val="Signature"/>
        <w:ind w:left="0"/>
        <w:rPr>
          <w:b/>
          <w:sz w:val="22"/>
        </w:rPr>
      </w:pPr>
    </w:p>
    <w:p w:rsidR="00843DB8" w:rsidRDefault="00843DB8" w:rsidP="00843DB8">
      <w:pPr>
        <w:pStyle w:val="Signature"/>
        <w:ind w:left="0"/>
        <w:rPr>
          <w:sz w:val="22"/>
        </w:rPr>
      </w:pPr>
      <w:r>
        <w:rPr>
          <w:sz w:val="22"/>
        </w:rPr>
        <w:t>2 blizzards above door</w:t>
      </w:r>
    </w:p>
    <w:p w:rsidR="00843DB8" w:rsidRPr="00843DB8" w:rsidRDefault="00843DB8" w:rsidP="00843DB8">
      <w:pPr>
        <w:pStyle w:val="Signature"/>
        <w:ind w:left="0"/>
        <w:rPr>
          <w:b/>
          <w:sz w:val="22"/>
        </w:rPr>
      </w:pPr>
    </w:p>
    <w:p w:rsidR="00AB7967" w:rsidRDefault="00843DB8" w:rsidP="00843DB8">
      <w:pPr>
        <w:pStyle w:val="Signature"/>
        <w:ind w:left="0"/>
        <w:rPr>
          <w:sz w:val="22"/>
        </w:rPr>
      </w:pPr>
      <w:r>
        <w:rPr>
          <w:sz w:val="22"/>
        </w:rPr>
        <w:t xml:space="preserve">Fog Machine underneath Audience Platforms </w:t>
      </w:r>
    </w:p>
    <w:p w:rsidR="00843DB8" w:rsidRPr="00843DB8" w:rsidRDefault="00843DB8" w:rsidP="00843DB8">
      <w:pPr>
        <w:pStyle w:val="Signature"/>
        <w:ind w:left="0"/>
        <w:rPr>
          <w:b/>
          <w:sz w:val="22"/>
        </w:rPr>
      </w:pPr>
    </w:p>
    <w:p w:rsidR="00843DB8" w:rsidRDefault="00843DB8" w:rsidP="00843DB8">
      <w:pPr>
        <w:pStyle w:val="Signature"/>
        <w:ind w:left="0"/>
        <w:rPr>
          <w:sz w:val="22"/>
        </w:rPr>
      </w:pPr>
      <w:r>
        <w:rPr>
          <w:sz w:val="22"/>
        </w:rPr>
        <w:t xml:space="preserve">From booms in front of curtains among other locations </w:t>
      </w:r>
    </w:p>
    <w:p w:rsidR="00843DB8" w:rsidRPr="00843DB8" w:rsidRDefault="00843DB8" w:rsidP="00843DB8">
      <w:pPr>
        <w:pStyle w:val="Signature"/>
        <w:ind w:left="0"/>
        <w:rPr>
          <w:b/>
          <w:sz w:val="22"/>
        </w:rPr>
      </w:pPr>
    </w:p>
    <w:p w:rsidR="00AB7967" w:rsidRDefault="00843DB8" w:rsidP="00843DB8">
      <w:pPr>
        <w:pStyle w:val="Signature"/>
        <w:ind w:left="0"/>
        <w:rPr>
          <w:sz w:val="22"/>
        </w:rPr>
      </w:pPr>
      <w:r>
        <w:rPr>
          <w:sz w:val="22"/>
        </w:rPr>
        <w:t xml:space="preserve">Back wash of gobo’s from catwalk on stage </w:t>
      </w:r>
    </w:p>
    <w:p w:rsidR="00843DB8" w:rsidRPr="00843DB8" w:rsidRDefault="00843DB8" w:rsidP="00843DB8">
      <w:pPr>
        <w:pStyle w:val="Signature"/>
        <w:ind w:left="0"/>
        <w:rPr>
          <w:b/>
          <w:sz w:val="22"/>
        </w:rPr>
      </w:pPr>
    </w:p>
    <w:p w:rsidR="00AB7967" w:rsidRPr="00AB7967" w:rsidRDefault="00AB7967" w:rsidP="00AB7967">
      <w:r w:rsidRPr="00AB7967">
        <w:rPr>
          <w:sz w:val="22"/>
        </w:rPr>
        <w:t xml:space="preserve">Wash with New </w:t>
      </w:r>
      <w:proofErr w:type="spellStart"/>
      <w:r w:rsidRPr="00AB7967">
        <w:rPr>
          <w:sz w:val="22"/>
        </w:rPr>
        <w:t>Fresnels</w:t>
      </w:r>
      <w:proofErr w:type="spellEnd"/>
      <w:r w:rsidRPr="00AB7967">
        <w:rPr>
          <w:sz w:val="22"/>
        </w:rPr>
        <w:t xml:space="preserve"> – cover stage and stairs – not platform </w:t>
      </w:r>
    </w:p>
    <w:p w:rsidR="00AB7967" w:rsidRDefault="00AB7967" w:rsidP="00AB7967">
      <w:pPr>
        <w:spacing w:after="0"/>
        <w:rPr>
          <w:sz w:val="22"/>
        </w:rPr>
      </w:pPr>
      <w:r w:rsidRPr="00AB7967">
        <w:rPr>
          <w:sz w:val="22"/>
        </w:rPr>
        <w:t xml:space="preserve">Top Wash Red with Mini Strips </w:t>
      </w:r>
    </w:p>
    <w:p w:rsidR="00AB7967" w:rsidRPr="00AB7967" w:rsidRDefault="00AB7967" w:rsidP="00AB7967">
      <w:pPr>
        <w:spacing w:after="0"/>
        <w:rPr>
          <w:sz w:val="22"/>
        </w:rPr>
      </w:pPr>
    </w:p>
    <w:p w:rsidR="00AB7967" w:rsidRDefault="00AB7967" w:rsidP="00AB7967">
      <w:pPr>
        <w:spacing w:after="0"/>
        <w:rPr>
          <w:sz w:val="22"/>
        </w:rPr>
      </w:pPr>
      <w:r w:rsidRPr="00AB7967">
        <w:rPr>
          <w:sz w:val="22"/>
        </w:rPr>
        <w:t xml:space="preserve">Single light from side boom behind curtain </w:t>
      </w:r>
    </w:p>
    <w:p w:rsidR="00AB7967" w:rsidRPr="00AB7967" w:rsidRDefault="00AB7967" w:rsidP="00AB7967">
      <w:pPr>
        <w:spacing w:after="0"/>
        <w:rPr>
          <w:sz w:val="22"/>
        </w:rPr>
      </w:pPr>
    </w:p>
    <w:p w:rsidR="00AB7967" w:rsidRDefault="00AB7967" w:rsidP="00AB7967">
      <w:pPr>
        <w:spacing w:after="0"/>
        <w:rPr>
          <w:sz w:val="22"/>
        </w:rPr>
      </w:pPr>
      <w:r w:rsidRPr="00AB7967">
        <w:rPr>
          <w:sz w:val="22"/>
        </w:rPr>
        <w:t>Warm copper old Fresnel underneath escape stairs</w:t>
      </w:r>
    </w:p>
    <w:p w:rsidR="00AB7967" w:rsidRPr="00AB7967" w:rsidRDefault="00AB7967" w:rsidP="00AB7967">
      <w:pPr>
        <w:spacing w:after="0"/>
        <w:rPr>
          <w:sz w:val="22"/>
        </w:rPr>
      </w:pPr>
    </w:p>
    <w:p w:rsidR="00AB7967" w:rsidRDefault="00AB7967" w:rsidP="00AB7967">
      <w:pPr>
        <w:spacing w:after="0"/>
        <w:rPr>
          <w:sz w:val="22"/>
        </w:rPr>
      </w:pPr>
      <w:r w:rsidRPr="00AB7967">
        <w:rPr>
          <w:sz w:val="22"/>
        </w:rPr>
        <w:t xml:space="preserve">Top wash from top of escape stairs with yellower light </w:t>
      </w:r>
    </w:p>
    <w:p w:rsidR="00AB7967" w:rsidRPr="00AB7967" w:rsidRDefault="00AB7967" w:rsidP="00AB7967">
      <w:pPr>
        <w:spacing w:after="0"/>
        <w:rPr>
          <w:sz w:val="22"/>
        </w:rPr>
      </w:pPr>
    </w:p>
    <w:p w:rsidR="00AB7967" w:rsidRDefault="00AB7967" w:rsidP="00AB7967">
      <w:pPr>
        <w:spacing w:after="0"/>
        <w:rPr>
          <w:sz w:val="22"/>
        </w:rPr>
      </w:pPr>
      <w:r w:rsidRPr="00AB7967">
        <w:rPr>
          <w:sz w:val="22"/>
        </w:rPr>
        <w:t xml:space="preserve">Saturated color wash on stage and stairs – combo of secondary colors </w:t>
      </w:r>
    </w:p>
    <w:p w:rsidR="00AB7967" w:rsidRPr="00AB7967" w:rsidRDefault="00AB7967" w:rsidP="00AB7967">
      <w:pPr>
        <w:spacing w:after="0"/>
        <w:rPr>
          <w:sz w:val="22"/>
        </w:rPr>
      </w:pPr>
    </w:p>
    <w:p w:rsidR="00AB7967" w:rsidRDefault="00AB7967" w:rsidP="00AB7967">
      <w:pPr>
        <w:spacing w:after="0"/>
        <w:rPr>
          <w:sz w:val="22"/>
        </w:rPr>
      </w:pPr>
      <w:r w:rsidRPr="00AB7967">
        <w:rPr>
          <w:sz w:val="22"/>
        </w:rPr>
        <w:t xml:space="preserve">Use </w:t>
      </w:r>
      <w:proofErr w:type="spellStart"/>
      <w:r w:rsidRPr="00AB7967">
        <w:rPr>
          <w:sz w:val="22"/>
        </w:rPr>
        <w:t>Rosco</w:t>
      </w:r>
      <w:proofErr w:type="spellEnd"/>
      <w:r w:rsidRPr="00AB7967">
        <w:rPr>
          <w:sz w:val="22"/>
        </w:rPr>
        <w:t xml:space="preserve"> Prism on Center stage in 50 Degree</w:t>
      </w:r>
    </w:p>
    <w:p w:rsidR="00AB7967" w:rsidRPr="00AB7967" w:rsidRDefault="00AB7967" w:rsidP="00AB7967">
      <w:pPr>
        <w:spacing w:after="0"/>
        <w:rPr>
          <w:sz w:val="22"/>
        </w:rPr>
      </w:pPr>
    </w:p>
    <w:p w:rsidR="00AB7967" w:rsidRDefault="00AB7967" w:rsidP="00AB7967">
      <w:pPr>
        <w:spacing w:after="0"/>
        <w:rPr>
          <w:sz w:val="22"/>
        </w:rPr>
      </w:pPr>
      <w:r w:rsidRPr="00AB7967">
        <w:rPr>
          <w:sz w:val="22"/>
        </w:rPr>
        <w:t xml:space="preserve">Top Light on “Stop spot </w:t>
      </w:r>
    </w:p>
    <w:p w:rsidR="00AB7967" w:rsidRPr="00AB7967" w:rsidRDefault="00AB7967" w:rsidP="00AB7967">
      <w:pPr>
        <w:spacing w:after="0"/>
        <w:rPr>
          <w:sz w:val="22"/>
        </w:rPr>
      </w:pPr>
    </w:p>
    <w:p w:rsidR="00AB7967" w:rsidRDefault="00AB7967" w:rsidP="00AB7967">
      <w:pPr>
        <w:spacing w:after="0"/>
        <w:rPr>
          <w:sz w:val="22"/>
        </w:rPr>
      </w:pPr>
      <w:r w:rsidRPr="00AB7967">
        <w:rPr>
          <w:sz w:val="22"/>
        </w:rPr>
        <w:t xml:space="preserve">Front Light on “Stop Spot” </w:t>
      </w:r>
    </w:p>
    <w:p w:rsidR="00AB7967" w:rsidRPr="00AB7967" w:rsidRDefault="00AB7967" w:rsidP="00AB7967">
      <w:pPr>
        <w:spacing w:after="0"/>
        <w:rPr>
          <w:sz w:val="22"/>
        </w:rPr>
      </w:pPr>
    </w:p>
    <w:p w:rsidR="00AB7967" w:rsidRDefault="00AB7967" w:rsidP="00AB7967">
      <w:pPr>
        <w:spacing w:after="0"/>
        <w:rPr>
          <w:sz w:val="22"/>
        </w:rPr>
      </w:pPr>
      <w:r w:rsidRPr="00AB7967">
        <w:rPr>
          <w:sz w:val="22"/>
        </w:rPr>
        <w:lastRenderedPageBreak/>
        <w:t>Side Light on “Stop Spot”</w:t>
      </w:r>
    </w:p>
    <w:p w:rsidR="00AB7967" w:rsidRPr="00AB7967" w:rsidRDefault="00AB7967" w:rsidP="00AB7967">
      <w:pPr>
        <w:spacing w:after="0"/>
        <w:rPr>
          <w:sz w:val="22"/>
        </w:rPr>
      </w:pPr>
    </w:p>
    <w:p w:rsidR="00AB7967" w:rsidRDefault="00AB7967" w:rsidP="00AB7967">
      <w:pPr>
        <w:spacing w:after="0"/>
        <w:rPr>
          <w:sz w:val="22"/>
        </w:rPr>
      </w:pPr>
      <w:r w:rsidRPr="00AB7967">
        <w:rPr>
          <w:sz w:val="22"/>
        </w:rPr>
        <w:t xml:space="preserve">White blue backlight on marriage moment </w:t>
      </w:r>
    </w:p>
    <w:p w:rsidR="00AB7967" w:rsidRPr="00AB7967" w:rsidRDefault="00AB7967" w:rsidP="00AB7967">
      <w:pPr>
        <w:spacing w:after="0"/>
        <w:rPr>
          <w:sz w:val="22"/>
        </w:rPr>
      </w:pPr>
    </w:p>
    <w:p w:rsidR="00AB7967" w:rsidRDefault="00AB7967" w:rsidP="00AB7967">
      <w:pPr>
        <w:spacing w:after="0"/>
        <w:rPr>
          <w:sz w:val="22"/>
        </w:rPr>
      </w:pPr>
      <w:proofErr w:type="spellStart"/>
      <w:r w:rsidRPr="00AB7967">
        <w:rPr>
          <w:sz w:val="22"/>
        </w:rPr>
        <w:t>Leko’s</w:t>
      </w:r>
      <w:proofErr w:type="spellEnd"/>
      <w:r w:rsidRPr="00AB7967">
        <w:rPr>
          <w:sz w:val="22"/>
        </w:rPr>
        <w:t xml:space="preserve"> washing from </w:t>
      </w:r>
      <w:proofErr w:type="gramStart"/>
      <w:r w:rsidRPr="00AB7967">
        <w:rPr>
          <w:sz w:val="22"/>
        </w:rPr>
        <w:t>SR  Truss</w:t>
      </w:r>
      <w:proofErr w:type="gramEnd"/>
      <w:r w:rsidRPr="00AB7967">
        <w:rPr>
          <w:sz w:val="22"/>
        </w:rPr>
        <w:t xml:space="preserve"> level</w:t>
      </w:r>
    </w:p>
    <w:p w:rsidR="00AB7967" w:rsidRPr="00AB7967" w:rsidRDefault="00AB7967" w:rsidP="00AB7967">
      <w:pPr>
        <w:spacing w:after="0"/>
        <w:rPr>
          <w:sz w:val="22"/>
        </w:rPr>
      </w:pPr>
    </w:p>
    <w:p w:rsidR="00AB7967" w:rsidRDefault="00AB7967" w:rsidP="00AB7967">
      <w:pPr>
        <w:spacing w:after="0"/>
        <w:rPr>
          <w:sz w:val="22"/>
        </w:rPr>
      </w:pPr>
      <w:r w:rsidRPr="00AB7967">
        <w:rPr>
          <w:sz w:val="22"/>
        </w:rPr>
        <w:t>3</w:t>
      </w:r>
      <w:r w:rsidRPr="00AB7967">
        <w:rPr>
          <w:sz w:val="22"/>
          <w:vertAlign w:val="superscript"/>
        </w:rPr>
        <w:t>rd</w:t>
      </w:r>
      <w:r w:rsidRPr="00AB7967">
        <w:rPr>
          <w:sz w:val="22"/>
        </w:rPr>
        <w:t xml:space="preserve"> Color in strips is misty blue top wash</w:t>
      </w:r>
    </w:p>
    <w:p w:rsidR="00AB7967" w:rsidRPr="00AB7967" w:rsidRDefault="00AB7967" w:rsidP="00AB7967">
      <w:pPr>
        <w:spacing w:after="0"/>
        <w:rPr>
          <w:sz w:val="22"/>
        </w:rPr>
      </w:pPr>
    </w:p>
    <w:p w:rsidR="00AB7967" w:rsidRDefault="00AB7967" w:rsidP="00AB7967">
      <w:pPr>
        <w:spacing w:after="0"/>
        <w:rPr>
          <w:sz w:val="22"/>
        </w:rPr>
      </w:pPr>
      <w:proofErr w:type="spellStart"/>
      <w:r w:rsidRPr="00AB7967">
        <w:rPr>
          <w:sz w:val="22"/>
        </w:rPr>
        <w:t>Leko</w:t>
      </w:r>
      <w:proofErr w:type="spellEnd"/>
      <w:r w:rsidRPr="00AB7967">
        <w:rPr>
          <w:sz w:val="22"/>
        </w:rPr>
        <w:t xml:space="preserve"> Special – From </w:t>
      </w:r>
      <w:proofErr w:type="spellStart"/>
      <w:r w:rsidRPr="00AB7967">
        <w:rPr>
          <w:sz w:val="22"/>
        </w:rPr>
        <w:t>trush</w:t>
      </w:r>
      <w:proofErr w:type="spellEnd"/>
      <w:r w:rsidRPr="00AB7967">
        <w:rPr>
          <w:sz w:val="22"/>
        </w:rPr>
        <w:t xml:space="preserve"> height – high side angle </w:t>
      </w:r>
    </w:p>
    <w:p w:rsidR="00AB7967" w:rsidRPr="00AB7967" w:rsidRDefault="00AB7967" w:rsidP="00AB7967">
      <w:pPr>
        <w:spacing w:after="0"/>
        <w:rPr>
          <w:sz w:val="22"/>
        </w:rPr>
      </w:pPr>
    </w:p>
    <w:p w:rsidR="00AB7967" w:rsidRDefault="00AB7967" w:rsidP="00AB7967">
      <w:pPr>
        <w:spacing w:after="0"/>
        <w:rPr>
          <w:sz w:val="22"/>
        </w:rPr>
      </w:pPr>
      <w:r w:rsidRPr="00AB7967">
        <w:rPr>
          <w:sz w:val="22"/>
        </w:rPr>
        <w:t>Opposing special for fill, might barely be used</w:t>
      </w:r>
    </w:p>
    <w:p w:rsidR="00AB7967" w:rsidRPr="00AB7967" w:rsidRDefault="00AB7967" w:rsidP="00AB7967">
      <w:pPr>
        <w:spacing w:after="0"/>
        <w:rPr>
          <w:sz w:val="22"/>
        </w:rPr>
      </w:pPr>
    </w:p>
    <w:p w:rsidR="00AB7967" w:rsidRDefault="00AB7967" w:rsidP="00AB7967">
      <w:pPr>
        <w:contextualSpacing/>
        <w:rPr>
          <w:sz w:val="22"/>
        </w:rPr>
      </w:pPr>
      <w:proofErr w:type="spellStart"/>
      <w:r w:rsidRPr="00AB7967">
        <w:rPr>
          <w:sz w:val="22"/>
        </w:rPr>
        <w:t>Leko</w:t>
      </w:r>
      <w:proofErr w:type="spellEnd"/>
      <w:r w:rsidRPr="00AB7967">
        <w:rPr>
          <w:sz w:val="22"/>
        </w:rPr>
        <w:t xml:space="preserve"> special on throat cut from one of floor booms </w:t>
      </w:r>
    </w:p>
    <w:p w:rsidR="00AB7967" w:rsidRPr="00AB7967" w:rsidRDefault="00AB7967" w:rsidP="00AB7967">
      <w:pPr>
        <w:contextualSpacing/>
        <w:rPr>
          <w:sz w:val="22"/>
        </w:rPr>
      </w:pPr>
    </w:p>
    <w:p w:rsidR="00AB7967" w:rsidRPr="00AB7967" w:rsidRDefault="00AB7967" w:rsidP="00AB7967">
      <w:r w:rsidRPr="00AB7967">
        <w:rPr>
          <w:sz w:val="22"/>
        </w:rPr>
        <w:t xml:space="preserve">Top Wash of </w:t>
      </w:r>
      <w:proofErr w:type="spellStart"/>
      <w:r w:rsidRPr="00AB7967">
        <w:rPr>
          <w:sz w:val="22"/>
        </w:rPr>
        <w:t>Leekos</w:t>
      </w:r>
      <w:proofErr w:type="spellEnd"/>
      <w:r w:rsidRPr="00AB7967">
        <w:rPr>
          <w:sz w:val="22"/>
        </w:rPr>
        <w:t xml:space="preserve"> – full stage and platform </w:t>
      </w:r>
    </w:p>
    <w:p w:rsidR="00AB7967" w:rsidRDefault="00AB7967" w:rsidP="00AB7967">
      <w:pPr>
        <w:spacing w:after="0"/>
        <w:rPr>
          <w:sz w:val="22"/>
        </w:rPr>
      </w:pPr>
      <w:r w:rsidRPr="00AB7967">
        <w:rPr>
          <w:sz w:val="22"/>
        </w:rPr>
        <w:t xml:space="preserve">Side wash system from high side position on both sides </w:t>
      </w:r>
    </w:p>
    <w:p w:rsidR="00AB7967" w:rsidRDefault="00AB7967" w:rsidP="00AB7967">
      <w:pPr>
        <w:spacing w:after="0"/>
        <w:rPr>
          <w:sz w:val="22"/>
        </w:rPr>
      </w:pPr>
    </w:p>
    <w:p w:rsidR="00AB7967" w:rsidRDefault="00AB7967" w:rsidP="00AB7967">
      <w:pPr>
        <w:spacing w:after="0"/>
        <w:rPr>
          <w:sz w:val="22"/>
        </w:rPr>
      </w:pPr>
      <w:r w:rsidRPr="00AB7967">
        <w:rPr>
          <w:sz w:val="22"/>
        </w:rPr>
        <w:t xml:space="preserve">Mini source fours underneath onstage stairs shooting cross stage </w:t>
      </w:r>
    </w:p>
    <w:p w:rsidR="00AB7967" w:rsidRPr="00AB7967" w:rsidRDefault="00AB7967" w:rsidP="00AB7967">
      <w:pPr>
        <w:spacing w:after="0"/>
        <w:rPr>
          <w:sz w:val="22"/>
        </w:rPr>
      </w:pPr>
    </w:p>
    <w:p w:rsidR="00AB7967" w:rsidRDefault="00AB7967" w:rsidP="00AB7967">
      <w:pPr>
        <w:spacing w:after="0"/>
        <w:rPr>
          <w:sz w:val="22"/>
        </w:rPr>
      </w:pPr>
      <w:proofErr w:type="spellStart"/>
      <w:r w:rsidRPr="00AB7967">
        <w:rPr>
          <w:sz w:val="22"/>
        </w:rPr>
        <w:t>Fx</w:t>
      </w:r>
      <w:proofErr w:type="spellEnd"/>
      <w:r w:rsidRPr="00AB7967">
        <w:rPr>
          <w:sz w:val="22"/>
        </w:rPr>
        <w:t xml:space="preserve"> Machine with snow pattern </w:t>
      </w:r>
    </w:p>
    <w:p w:rsidR="00AB7967" w:rsidRPr="00AB7967" w:rsidRDefault="00AB7967" w:rsidP="00AB7967">
      <w:pPr>
        <w:spacing w:after="0"/>
        <w:rPr>
          <w:sz w:val="22"/>
        </w:rPr>
      </w:pPr>
    </w:p>
    <w:p w:rsidR="00AB7967" w:rsidRDefault="00AB7967" w:rsidP="00AB7967">
      <w:pPr>
        <w:contextualSpacing/>
        <w:rPr>
          <w:sz w:val="22"/>
        </w:rPr>
      </w:pPr>
      <w:r w:rsidRPr="00AB7967">
        <w:rPr>
          <w:sz w:val="22"/>
        </w:rPr>
        <w:t xml:space="preserve">Light cutting from SL to SR on behind curtain boom </w:t>
      </w:r>
    </w:p>
    <w:p w:rsidR="00AB7967" w:rsidRDefault="00AB7967" w:rsidP="00AB7967">
      <w:pPr>
        <w:contextualSpacing/>
        <w:rPr>
          <w:sz w:val="22"/>
        </w:rPr>
      </w:pPr>
    </w:p>
    <w:p w:rsidR="00AB7967" w:rsidRDefault="00AB7967" w:rsidP="00AB7967">
      <w:pPr>
        <w:contextualSpacing/>
        <w:rPr>
          <w:sz w:val="22"/>
        </w:rPr>
      </w:pPr>
      <w:r w:rsidRPr="00AB7967">
        <w:rPr>
          <w:sz w:val="22"/>
        </w:rPr>
        <w:t xml:space="preserve">Wash of </w:t>
      </w:r>
      <w:proofErr w:type="spellStart"/>
      <w:r w:rsidRPr="00AB7967">
        <w:rPr>
          <w:sz w:val="22"/>
        </w:rPr>
        <w:t>Leeko’s</w:t>
      </w:r>
      <w:proofErr w:type="spellEnd"/>
      <w:r w:rsidRPr="00AB7967">
        <w:rPr>
          <w:sz w:val="22"/>
        </w:rPr>
        <w:t xml:space="preserve"> </w:t>
      </w:r>
      <w:proofErr w:type="gramStart"/>
      <w:r w:rsidRPr="00AB7967">
        <w:rPr>
          <w:sz w:val="22"/>
        </w:rPr>
        <w:t>from  SR</w:t>
      </w:r>
      <w:proofErr w:type="gramEnd"/>
      <w:r w:rsidRPr="00AB7967">
        <w:rPr>
          <w:sz w:val="22"/>
        </w:rPr>
        <w:t xml:space="preserve"> on diagonal truss level – mirror blues from before/or don’t.</w:t>
      </w:r>
    </w:p>
    <w:p w:rsidR="00AB7967" w:rsidRPr="00AB7967" w:rsidRDefault="00AB7967" w:rsidP="00AB7967">
      <w:pPr>
        <w:contextualSpacing/>
        <w:rPr>
          <w:sz w:val="22"/>
        </w:rPr>
      </w:pPr>
    </w:p>
    <w:p w:rsidR="00AB7967" w:rsidRDefault="00AB7967" w:rsidP="00AB7967">
      <w:r w:rsidRPr="00AB7967">
        <w:rPr>
          <w:sz w:val="22"/>
        </w:rPr>
        <w:t xml:space="preserve">From truss level – cottage Windows </w:t>
      </w:r>
    </w:p>
    <w:p w:rsidR="00AB7967" w:rsidRPr="00AB7967" w:rsidRDefault="00AB7967" w:rsidP="00AB7967">
      <w:r w:rsidRPr="00AB7967">
        <w:rPr>
          <w:sz w:val="22"/>
        </w:rPr>
        <w:t xml:space="preserve">Par/s or </w:t>
      </w:r>
      <w:r w:rsidR="00843DB8" w:rsidRPr="00AB7967">
        <w:rPr>
          <w:sz w:val="22"/>
        </w:rPr>
        <w:t>Fresnel’s</w:t>
      </w:r>
      <w:r w:rsidRPr="00AB7967">
        <w:rPr>
          <w:sz w:val="22"/>
        </w:rPr>
        <w:t xml:space="preserve"> on Audience in front of curtains </w:t>
      </w:r>
    </w:p>
    <w:p w:rsidR="00843DB8" w:rsidRDefault="00AB7967" w:rsidP="00AB7967">
      <w:pPr>
        <w:spacing w:after="0"/>
        <w:rPr>
          <w:sz w:val="22"/>
        </w:rPr>
      </w:pPr>
      <w:r w:rsidRPr="00AB7967">
        <w:rPr>
          <w:sz w:val="22"/>
        </w:rPr>
        <w:t xml:space="preserve">Back diagonal wash of gobo’s – Anna in the tropics style </w:t>
      </w:r>
    </w:p>
    <w:p w:rsidR="00843DB8" w:rsidRDefault="00843DB8" w:rsidP="00AB7967">
      <w:pPr>
        <w:spacing w:after="0"/>
        <w:rPr>
          <w:sz w:val="22"/>
        </w:rPr>
      </w:pPr>
    </w:p>
    <w:p w:rsidR="00AB7967" w:rsidRDefault="00AB7967" w:rsidP="00AB7967">
      <w:pPr>
        <w:spacing w:after="0"/>
        <w:rPr>
          <w:sz w:val="22"/>
        </w:rPr>
      </w:pPr>
      <w:r w:rsidRPr="00AB7967">
        <w:rPr>
          <w:sz w:val="22"/>
        </w:rPr>
        <w:t>Hard Edge Fresnel special</w:t>
      </w:r>
    </w:p>
    <w:p w:rsidR="00AB7967" w:rsidRDefault="00AB7967" w:rsidP="00AB7967">
      <w:pPr>
        <w:spacing w:after="0"/>
        <w:rPr>
          <w:sz w:val="22"/>
        </w:rPr>
      </w:pPr>
    </w:p>
    <w:p w:rsidR="00AB7967" w:rsidRPr="00AB7967" w:rsidRDefault="00AB7967" w:rsidP="00AB7967">
      <w:pPr>
        <w:spacing w:after="0"/>
        <w:rPr>
          <w:b/>
          <w:sz w:val="22"/>
        </w:rPr>
      </w:pPr>
      <w:r w:rsidRPr="00AB7967">
        <w:rPr>
          <w:sz w:val="22"/>
        </w:rPr>
        <w:t xml:space="preserve"> </w:t>
      </w:r>
    </w:p>
    <w:p w:rsidR="00AB7967" w:rsidRPr="00512120" w:rsidRDefault="00AB7967" w:rsidP="00AB7967">
      <w:pPr>
        <w:pStyle w:val="Signature"/>
        <w:rPr>
          <w:b/>
          <w:sz w:val="22"/>
        </w:rPr>
      </w:pPr>
    </w:p>
    <w:sectPr w:rsidR="00AB7967" w:rsidRPr="00512120" w:rsidSect="0073786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7D" w:rsidRDefault="0084537D">
      <w:pPr>
        <w:spacing w:after="0" w:line="240" w:lineRule="auto"/>
      </w:pPr>
      <w:r>
        <w:separator/>
      </w:r>
    </w:p>
  </w:endnote>
  <w:endnote w:type="continuationSeparator" w:id="0">
    <w:p w:rsidR="0084537D" w:rsidRDefault="0084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1A" w:rsidRDefault="0084537D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6C30"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jc w:val="right"/>
      <w:tblLook w:val="04A0" w:firstRow="1" w:lastRow="0" w:firstColumn="1" w:lastColumn="0" w:noHBand="0" w:noVBand="1"/>
    </w:tblPr>
    <w:tblGrid>
      <w:gridCol w:w="1151"/>
      <w:gridCol w:w="2864"/>
    </w:tblGrid>
    <w:tr w:rsidR="00612F1A">
      <w:trPr>
        <w:trHeight w:hRule="exact" w:val="72"/>
        <w:jc w:val="right"/>
      </w:trPr>
      <w:tc>
        <w:tcPr>
          <w:tcW w:w="1098" w:type="dxa"/>
          <w:tcBorders>
            <w:bottom w:val="single" w:sz="2" w:space="0" w:color="438086" w:themeColor="accent2"/>
          </w:tcBorders>
        </w:tcPr>
        <w:p w:rsidR="00612F1A" w:rsidRDefault="00612F1A">
          <w:pPr>
            <w:pStyle w:val="NoSpacing"/>
          </w:pPr>
        </w:p>
      </w:tc>
      <w:tc>
        <w:tcPr>
          <w:tcW w:w="2732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612F1A" w:rsidRDefault="00612F1A">
          <w:pPr>
            <w:pStyle w:val="NoSpacing"/>
          </w:pPr>
        </w:p>
      </w:tc>
    </w:tr>
  </w:tbl>
  <w:p w:rsidR="00612F1A" w:rsidRDefault="00612F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786" w:rsidRDefault="002A3786" w:rsidP="002A3786">
    <w:pPr>
      <w:pStyle w:val="Footer"/>
      <w:jc w:val="right"/>
    </w:pPr>
    <w:r>
      <w:t>Lighting Design by Oliver Littleton</w:t>
    </w:r>
    <w:r>
      <w:br/>
      <w:t xml:space="preserve">Scenic Design by Lindsey Wolfe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7D" w:rsidRDefault="0084537D">
      <w:pPr>
        <w:spacing w:after="0" w:line="240" w:lineRule="auto"/>
      </w:pPr>
      <w:r>
        <w:separator/>
      </w:r>
    </w:p>
  </w:footnote>
  <w:footnote w:type="continuationSeparator" w:id="0">
    <w:p w:rsidR="0084537D" w:rsidRDefault="0084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784885212"/>
      <w:placeholde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12F1A" w:rsidRPr="00737867" w:rsidRDefault="00945DF7">
        <w:pPr>
          <w:pStyle w:val="Header"/>
          <w:pBdr>
            <w:bottom w:val="single" w:sz="4" w:space="0" w:color="auto"/>
          </w:pBdr>
          <w:jc w:val="right"/>
          <w:rPr>
            <w:i/>
          </w:rPr>
        </w:pPr>
        <w:r>
          <w:rPr>
            <w:i/>
          </w:rPr>
          <w:t>The Secret in the Wings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786" w:rsidRDefault="002A3786">
    <w:pPr>
      <w:pStyle w:val="Header"/>
    </w:pPr>
    <w:r w:rsidRPr="00737867">
      <w:rPr>
        <w:i/>
        <w:noProof/>
      </w:rPr>
      <w:drawing>
        <wp:anchor distT="0" distB="0" distL="114300" distR="114300" simplePos="0" relativeHeight="251658240" behindDoc="1" locked="0" layoutInCell="1" allowOverlap="1" wp14:anchorId="183B87A6" wp14:editId="3ECFAC1E">
          <wp:simplePos x="0" y="0"/>
          <wp:positionH relativeFrom="column">
            <wp:posOffset>5587365</wp:posOffset>
          </wp:positionH>
          <wp:positionV relativeFrom="paragraph">
            <wp:posOffset>-340360</wp:posOffset>
          </wp:positionV>
          <wp:extent cx="1158240" cy="1062990"/>
          <wp:effectExtent l="0" t="0" r="3810" b="3810"/>
          <wp:wrapTight wrapText="bothSides">
            <wp:wrapPolygon edited="1">
              <wp:start x="0" y="0"/>
              <wp:lineTo x="0" y="21290"/>
              <wp:lineTo x="22901" y="23018"/>
              <wp:lineTo x="2131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wing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867">
      <w:rPr>
        <w:i/>
      </w:rPr>
      <w:t>The Secret in The Wings</w:t>
    </w:r>
    <w:r>
      <w:t xml:space="preserve"> by Mary Zimmerman</w:t>
    </w:r>
    <w:r>
      <w:br/>
      <w:t xml:space="preserve">Direction by Kerry Prep </w:t>
    </w:r>
    <w:r>
      <w:br/>
      <w:t xml:space="preserve">Stage Manager: Mary </w:t>
    </w:r>
    <w:proofErr w:type="spellStart"/>
    <w:r>
      <w:t>Meloro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1C1"/>
    <w:multiLevelType w:val="hybridMultilevel"/>
    <w:tmpl w:val="BF5CB978"/>
    <w:lvl w:ilvl="0" w:tplc="CDF845CA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2">
    <w:nsid w:val="2EB3510B"/>
    <w:multiLevelType w:val="hybridMultilevel"/>
    <w:tmpl w:val="1D349C3E"/>
    <w:lvl w:ilvl="0" w:tplc="E92284E0">
      <w:start w:val="1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C46A3"/>
    <w:multiLevelType w:val="multilevel"/>
    <w:tmpl w:val="33B056D0"/>
    <w:styleLink w:val="UrbanBulletedList"/>
    <w:lvl w:ilvl="0">
      <w:start w:val="1"/>
      <w:numFmt w:val="bullet"/>
      <w:pStyle w:val="Bullet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Bullet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Bullet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4">
    <w:nsid w:val="45644306"/>
    <w:multiLevelType w:val="hybridMultilevel"/>
    <w:tmpl w:val="50809104"/>
    <w:lvl w:ilvl="0" w:tplc="3736A5A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1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DateAndTime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86"/>
    <w:rsid w:val="00134790"/>
    <w:rsid w:val="001550A4"/>
    <w:rsid w:val="00285503"/>
    <w:rsid w:val="002A3786"/>
    <w:rsid w:val="002C0A32"/>
    <w:rsid w:val="002D161C"/>
    <w:rsid w:val="00320C77"/>
    <w:rsid w:val="00321D44"/>
    <w:rsid w:val="00375182"/>
    <w:rsid w:val="00381950"/>
    <w:rsid w:val="00386F3E"/>
    <w:rsid w:val="00473824"/>
    <w:rsid w:val="00476671"/>
    <w:rsid w:val="004863F4"/>
    <w:rsid w:val="00512120"/>
    <w:rsid w:val="00565EAF"/>
    <w:rsid w:val="00605BC1"/>
    <w:rsid w:val="00612F1A"/>
    <w:rsid w:val="0064159A"/>
    <w:rsid w:val="0065299B"/>
    <w:rsid w:val="00693C31"/>
    <w:rsid w:val="006A035F"/>
    <w:rsid w:val="006B59BA"/>
    <w:rsid w:val="006D02AB"/>
    <w:rsid w:val="006D30C7"/>
    <w:rsid w:val="00737867"/>
    <w:rsid w:val="008333AB"/>
    <w:rsid w:val="00843DB8"/>
    <w:rsid w:val="0084537D"/>
    <w:rsid w:val="008532A0"/>
    <w:rsid w:val="00863DD4"/>
    <w:rsid w:val="008A7F92"/>
    <w:rsid w:val="00944DAB"/>
    <w:rsid w:val="00945DF7"/>
    <w:rsid w:val="00A06C30"/>
    <w:rsid w:val="00A0786E"/>
    <w:rsid w:val="00AB7967"/>
    <w:rsid w:val="00AE3BC0"/>
    <w:rsid w:val="00AF21C4"/>
    <w:rsid w:val="00BB2FDB"/>
    <w:rsid w:val="00C520DE"/>
    <w:rsid w:val="00C674F0"/>
    <w:rsid w:val="00CE0BDD"/>
    <w:rsid w:val="00DB1BEC"/>
    <w:rsid w:val="00E95A33"/>
    <w:rsid w:val="00E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kern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SenderAddress"/>
    <w:link w:val="ClosingChar"/>
    <w:uiPriority w:val="5"/>
    <w:unhideWhenUsed/>
    <w:qFormat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5"/>
    <w:rPr>
      <w:rFonts w:cstheme="minorHAnsi"/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438086" w:themeColor="accent2"/>
      <w:szCs w:val="22"/>
      <w:lang w:eastAsia="ja-JP"/>
    </w:rPr>
  </w:style>
  <w:style w:type="paragraph" w:customStyle="1" w:styleId="SenderAddress">
    <w:name w:val="Sender Address"/>
    <w:basedOn w:val="Normal"/>
    <w:uiPriority w:val="2"/>
    <w:qFormat/>
    <w:pPr>
      <w:spacing w:after="0"/>
      <w:ind w:left="6480"/>
    </w:pPr>
    <w:rPr>
      <w:szCs w:val="22"/>
    </w:rPr>
  </w:style>
  <w:style w:type="paragraph" w:customStyle="1" w:styleId="Subject">
    <w:name w:val="Subject"/>
    <w:basedOn w:val="Normal"/>
    <w:next w:val="Normal"/>
    <w:uiPriority w:val="7"/>
    <w:semiHidden/>
    <w:unhideWhenUsed/>
    <w:qFormat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RecipientAddress">
    <w:name w:val="Recipient Address"/>
    <w:basedOn w:val="Normal"/>
    <w:link w:val="RecipientAddressChar"/>
    <w:uiPriority w:val="5"/>
    <w:qFormat/>
    <w:pPr>
      <w:spacing w:before="480" w:after="48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theme="minorHAnsi"/>
      <w:sz w:val="2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BookTitle">
    <w:name w:val="Book Title"/>
    <w:basedOn w:val="DefaultParagraphFon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theme="minorHAnsi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theme="minorHAnsi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theme="min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theme="min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theme="min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theme="minorHAnsi"/>
      <w:i/>
      <w:color w:val="438086" w:themeColor="accent2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theme="minorHAnsi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theme="minorHAnsi"/>
      <w:i/>
      <w:color w:val="438086" w:themeColor="accent2"/>
      <w:sz w:val="20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6"/>
    <w:unhideWhenUsed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lang w:eastAsia="ja-JP"/>
    </w:rPr>
  </w:style>
  <w:style w:type="paragraph" w:styleId="NormalIndent">
    <w:name w:val="Normal Indent"/>
    <w:basedOn w:val="Normal"/>
    <w:uiPriority w:val="99"/>
    <w:semiHidden/>
    <w:unhideWhenUsed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11"/>
    <w:rPr>
      <w:i/>
      <w:color w:val="424456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cstheme="minorHAnsi"/>
      <w:i/>
      <w:color w:val="424456" w:themeColor="text2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color w:val="006666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i/>
      <w:color w:val="4E4F89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theme="minorHAnsi"/>
      <w:color w:val="53548A" w:themeColor="accent1"/>
      <w:sz w:val="56"/>
      <w:szCs w:val="56"/>
      <w:lang w:eastAsia="ja-JP"/>
    </w:rPr>
  </w:style>
  <w:style w:type="numbering" w:customStyle="1" w:styleId="UrbanBulletedList">
    <w:name w:val="Urban Bulleted List"/>
    <w:uiPriority w:val="99"/>
    <w:pPr>
      <w:numPr>
        <w:numId w:val="1"/>
      </w:numPr>
    </w:pPr>
  </w:style>
  <w:style w:type="numbering" w:customStyle="1" w:styleId="UrbanNumberedList">
    <w:name w:val="Urban Numbered List"/>
    <w:uiPriority w:val="99"/>
    <w:pPr>
      <w:numPr>
        <w:numId w:val="2"/>
      </w:numPr>
    </w:pPr>
  </w:style>
  <w:style w:type="paragraph" w:customStyle="1" w:styleId="Bullet1">
    <w:name w:val="Bullet 1"/>
    <w:basedOn w:val="ListParagraph"/>
    <w:uiPriority w:val="37"/>
    <w:qFormat/>
    <w:pPr>
      <w:numPr>
        <w:numId w:val="11"/>
      </w:numPr>
      <w:spacing w:after="0" w:line="276" w:lineRule="auto"/>
    </w:pPr>
  </w:style>
  <w:style w:type="paragraph" w:customStyle="1" w:styleId="Bullet2">
    <w:name w:val="Bullet 2"/>
    <w:basedOn w:val="ListParagraph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Bullet3">
    <w:name w:val="Bullet 3"/>
    <w:basedOn w:val="ListParagraph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Category">
    <w:name w:val="Category"/>
    <w:basedOn w:val="Normal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Pr>
      <w:rFonts w:cstheme="minorHAnsi"/>
      <w:sz w:val="20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kern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SenderAddress"/>
    <w:link w:val="ClosingChar"/>
    <w:uiPriority w:val="5"/>
    <w:unhideWhenUsed/>
    <w:qFormat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5"/>
    <w:rPr>
      <w:rFonts w:cstheme="minorHAnsi"/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438086" w:themeColor="accent2"/>
      <w:szCs w:val="22"/>
      <w:lang w:eastAsia="ja-JP"/>
    </w:rPr>
  </w:style>
  <w:style w:type="paragraph" w:customStyle="1" w:styleId="SenderAddress">
    <w:name w:val="Sender Address"/>
    <w:basedOn w:val="Normal"/>
    <w:uiPriority w:val="2"/>
    <w:qFormat/>
    <w:pPr>
      <w:spacing w:after="0"/>
      <w:ind w:left="6480"/>
    </w:pPr>
    <w:rPr>
      <w:szCs w:val="22"/>
    </w:rPr>
  </w:style>
  <w:style w:type="paragraph" w:customStyle="1" w:styleId="Subject">
    <w:name w:val="Subject"/>
    <w:basedOn w:val="Normal"/>
    <w:next w:val="Normal"/>
    <w:uiPriority w:val="7"/>
    <w:semiHidden/>
    <w:unhideWhenUsed/>
    <w:qFormat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RecipientAddress">
    <w:name w:val="Recipient Address"/>
    <w:basedOn w:val="Normal"/>
    <w:link w:val="RecipientAddressChar"/>
    <w:uiPriority w:val="5"/>
    <w:qFormat/>
    <w:pPr>
      <w:spacing w:before="480" w:after="48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theme="minorHAnsi"/>
      <w:sz w:val="2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BookTitle">
    <w:name w:val="Book Title"/>
    <w:basedOn w:val="DefaultParagraphFon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theme="minorHAnsi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theme="minorHAnsi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theme="min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theme="min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theme="min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theme="minorHAnsi"/>
      <w:i/>
      <w:color w:val="438086" w:themeColor="accent2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theme="minorHAnsi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theme="minorHAnsi"/>
      <w:i/>
      <w:color w:val="438086" w:themeColor="accent2"/>
      <w:sz w:val="20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6"/>
    <w:unhideWhenUsed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lang w:eastAsia="ja-JP"/>
    </w:rPr>
  </w:style>
  <w:style w:type="paragraph" w:styleId="NormalIndent">
    <w:name w:val="Normal Indent"/>
    <w:basedOn w:val="Normal"/>
    <w:uiPriority w:val="99"/>
    <w:semiHidden/>
    <w:unhideWhenUsed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11"/>
    <w:rPr>
      <w:i/>
      <w:color w:val="424456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cstheme="minorHAnsi"/>
      <w:i/>
      <w:color w:val="424456" w:themeColor="text2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color w:val="006666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i/>
      <w:color w:val="4E4F89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theme="minorHAnsi"/>
      <w:color w:val="53548A" w:themeColor="accent1"/>
      <w:sz w:val="56"/>
      <w:szCs w:val="56"/>
      <w:lang w:eastAsia="ja-JP"/>
    </w:rPr>
  </w:style>
  <w:style w:type="numbering" w:customStyle="1" w:styleId="UrbanBulletedList">
    <w:name w:val="Urban Bulleted List"/>
    <w:uiPriority w:val="99"/>
    <w:pPr>
      <w:numPr>
        <w:numId w:val="1"/>
      </w:numPr>
    </w:pPr>
  </w:style>
  <w:style w:type="numbering" w:customStyle="1" w:styleId="UrbanNumberedList">
    <w:name w:val="Urban Numbered List"/>
    <w:uiPriority w:val="99"/>
    <w:pPr>
      <w:numPr>
        <w:numId w:val="2"/>
      </w:numPr>
    </w:pPr>
  </w:style>
  <w:style w:type="paragraph" w:customStyle="1" w:styleId="Bullet1">
    <w:name w:val="Bullet 1"/>
    <w:basedOn w:val="ListParagraph"/>
    <w:uiPriority w:val="37"/>
    <w:qFormat/>
    <w:pPr>
      <w:numPr>
        <w:numId w:val="11"/>
      </w:numPr>
      <w:spacing w:after="0" w:line="276" w:lineRule="auto"/>
    </w:pPr>
  </w:style>
  <w:style w:type="paragraph" w:customStyle="1" w:styleId="Bullet2">
    <w:name w:val="Bullet 2"/>
    <w:basedOn w:val="ListParagraph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Bullet3">
    <w:name w:val="Bullet 3"/>
    <w:basedOn w:val="ListParagraph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Category">
    <w:name w:val="Category"/>
    <w:basedOn w:val="Normal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Pr>
      <w:rFonts w:cstheme="minorHAnsi"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er\AppData\Roaming\Microsoft\Templates\UrbanMerge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8B1FC90D-6ECE-4FA1-BFDD-06C1CF18A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BD8D4-C10E-4659-B2F7-7D2260B05B06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UrbanMergeLetter</Template>
  <TotalTime>1699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Motion Industries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Secret in the Wings</dc:creator>
  <cp:lastModifiedBy>Oliver</cp:lastModifiedBy>
  <cp:revision>6</cp:revision>
  <dcterms:created xsi:type="dcterms:W3CDTF">2015-11-06T03:07:00Z</dcterms:created>
  <dcterms:modified xsi:type="dcterms:W3CDTF">2015-11-07T23:21:00Z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TC017730889991</vt:lpwstr>
  </property>
</Properties>
</file>